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3F49" w14:textId="55661327" w:rsidR="009A4534" w:rsidRPr="00672B5B" w:rsidRDefault="00F87195" w:rsidP="009A4534">
      <w:pPr>
        <w:spacing w:after="0"/>
        <w:rPr>
          <w:rFonts w:ascii="Arial" w:hAnsi="Arial" w:cs="Arial"/>
          <w:lang w:val="en-GB"/>
        </w:rPr>
      </w:pPr>
      <w:bookmarkStart w:id="0" w:name="_Hlk114042114"/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C58A27C" wp14:editId="6CD2DCD6">
            <wp:simplePos x="0" y="0"/>
            <wp:positionH relativeFrom="margin">
              <wp:align>left</wp:align>
            </wp:positionH>
            <wp:positionV relativeFrom="paragraph">
              <wp:posOffset>-516255</wp:posOffset>
            </wp:positionV>
            <wp:extent cx="1542415" cy="511810"/>
            <wp:effectExtent l="0" t="0" r="635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534" w:rsidRPr="00672B5B">
        <w:rPr>
          <w:rFonts w:ascii="Arial" w:hAnsi="Arial" w:cs="Arial"/>
          <w:lang w:val="en-GB"/>
        </w:rPr>
        <w:t xml:space="preserve"> </w:t>
      </w:r>
      <w:bookmarkStart w:id="1" w:name="_GoBack"/>
      <w:bookmarkEnd w:id="1"/>
    </w:p>
    <w:p w14:paraId="37FECF27" w14:textId="77777777" w:rsidR="009A4534" w:rsidRPr="00672B5B" w:rsidRDefault="009A4534" w:rsidP="009A4534">
      <w:pPr>
        <w:spacing w:after="0"/>
        <w:rPr>
          <w:rFonts w:ascii="Arial" w:hAnsi="Arial" w:cs="Arial"/>
          <w:lang w:val="en-GB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85"/>
        <w:gridCol w:w="1978"/>
        <w:gridCol w:w="6"/>
        <w:gridCol w:w="278"/>
        <w:gridCol w:w="283"/>
        <w:gridCol w:w="283"/>
        <w:gridCol w:w="188"/>
        <w:gridCol w:w="95"/>
        <w:gridCol w:w="284"/>
        <w:gridCol w:w="284"/>
        <w:gridCol w:w="283"/>
        <w:gridCol w:w="283"/>
        <w:gridCol w:w="284"/>
        <w:gridCol w:w="143"/>
        <w:gridCol w:w="140"/>
        <w:gridCol w:w="7"/>
        <w:gridCol w:w="277"/>
        <w:gridCol w:w="283"/>
        <w:gridCol w:w="283"/>
        <w:gridCol w:w="283"/>
        <w:gridCol w:w="283"/>
        <w:gridCol w:w="284"/>
        <w:gridCol w:w="283"/>
        <w:gridCol w:w="283"/>
        <w:gridCol w:w="287"/>
        <w:gridCol w:w="283"/>
        <w:gridCol w:w="284"/>
        <w:gridCol w:w="283"/>
        <w:gridCol w:w="283"/>
        <w:gridCol w:w="283"/>
        <w:gridCol w:w="286"/>
        <w:gridCol w:w="430"/>
      </w:tblGrid>
      <w:tr w:rsidR="009A4534" w:rsidRPr="00F87195" w14:paraId="056390B9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bottom w:val="single" w:sz="4" w:space="0" w:color="auto"/>
            </w:tcBorders>
          </w:tcPr>
          <w:p w14:paraId="7C73E6A0" w14:textId="4A60AA7B" w:rsidR="009A4534" w:rsidRPr="009A4534" w:rsidRDefault="009A4534" w:rsidP="00B774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</w:pPr>
            <w:r w:rsidRPr="009A4534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Application for withdrawal of enrolment</w:t>
            </w:r>
          </w:p>
        </w:tc>
      </w:tr>
      <w:tr w:rsidR="009A4534" w:rsidRPr="00F87195" w14:paraId="766DECA7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left w:val="nil"/>
              <w:right w:val="nil"/>
            </w:tcBorders>
          </w:tcPr>
          <w:p w14:paraId="2314F7AA" w14:textId="77777777" w:rsidR="009A4534" w:rsidRDefault="009A4534" w:rsidP="00AC1F8A">
            <w:pPr>
              <w:rPr>
                <w:rFonts w:ascii="Arial" w:hAnsi="Arial" w:cs="Arial"/>
                <w:lang w:val="en-GB"/>
              </w:rPr>
            </w:pPr>
          </w:p>
        </w:tc>
      </w:tr>
      <w:tr w:rsidR="009A4534" w:rsidRPr="00F87195" w14:paraId="608605D7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</w:tcPr>
          <w:p w14:paraId="1F0427C1" w14:textId="77777777" w:rsidR="009A4534" w:rsidRPr="009A4534" w:rsidRDefault="009A4534" w:rsidP="00AC1F8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A4534">
              <w:rPr>
                <w:rFonts w:ascii="Arial" w:hAnsi="Arial" w:cs="Arial"/>
                <w:b/>
                <w:bCs/>
                <w:lang w:val="en-GB"/>
              </w:rPr>
              <w:t>To the Enrolment and Examinations Office of UAS Emden/Leer</w:t>
            </w:r>
          </w:p>
          <w:p w14:paraId="100DD11F" w14:textId="77777777" w:rsidR="009A4534" w:rsidRPr="009A4534" w:rsidRDefault="009A4534" w:rsidP="00AC1F8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A4534">
              <w:rPr>
                <w:rFonts w:ascii="Arial" w:hAnsi="Arial" w:cs="Arial"/>
                <w:b/>
                <w:bCs/>
                <w:lang w:val="en-GB"/>
              </w:rPr>
              <w:t>Please select a place of study</w:t>
            </w:r>
          </w:p>
          <w:p w14:paraId="261DCE74" w14:textId="6BF779F0" w:rsidR="009A4534" w:rsidRDefault="009A4534" w:rsidP="00AC1F8A">
            <w:pPr>
              <w:rPr>
                <w:rFonts w:ascii="Arial" w:hAnsi="Arial" w:cs="Arial"/>
                <w:lang w:val="en-GB"/>
              </w:rPr>
            </w:pPr>
          </w:p>
        </w:tc>
      </w:tr>
      <w:tr w:rsidR="009A4534" w14:paraId="4B5159C9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1067D9A2" w14:textId="77777777" w:rsidR="009A4534" w:rsidRDefault="009A4534" w:rsidP="00AC1F8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45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the course:</w:t>
            </w:r>
          </w:p>
          <w:p w14:paraId="1E8BFD63" w14:textId="39BC85DA" w:rsidR="009A4534" w:rsidRPr="009A4534" w:rsidRDefault="009A4534" w:rsidP="00AC1F8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3EC94B0F" w14:textId="5BC7E43E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133F8C9C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3B257B96" w14:textId="34064EBE" w:rsidR="009A4534" w:rsidRPr="009A4534" w:rsidRDefault="009A4534" w:rsidP="00AC1F8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Student or applicant number:</w:t>
            </w:r>
          </w:p>
        </w:tc>
        <w:tc>
          <w:tcPr>
            <w:tcW w:w="6805" w:type="dxa"/>
            <w:gridSpan w:val="27"/>
          </w:tcPr>
          <w:p w14:paraId="2802ECB4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7A9A7ED3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40DB6432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Surname, forename:</w:t>
            </w:r>
          </w:p>
          <w:p w14:paraId="4BD631DA" w14:textId="23D516E0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73435ED8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191DB5D3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1DA3023D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Street, house number:</w:t>
            </w:r>
          </w:p>
          <w:p w14:paraId="0D9FBA11" w14:textId="613732C1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43B1DAA5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02BB0F12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7CADD823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Postcode, city:</w:t>
            </w:r>
          </w:p>
          <w:p w14:paraId="10AAFCD8" w14:textId="711CE5EE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0AB2A6F1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27B330FE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  <w:tcBorders>
              <w:right w:val="single" w:sz="12" w:space="0" w:color="auto"/>
            </w:tcBorders>
          </w:tcPr>
          <w:p w14:paraId="05BA00D7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IBAN no.:</w:t>
            </w:r>
          </w:p>
          <w:p w14:paraId="034D7C44" w14:textId="167E48C2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19C0C55E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3605814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gridSpan w:val="2"/>
          </w:tcPr>
          <w:p w14:paraId="721FC231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4769C437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F9959E8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791AF0A5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98EE234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1988ACE6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2" w:space="0" w:color="auto"/>
            </w:tcBorders>
          </w:tcPr>
          <w:p w14:paraId="2B5DBC63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gridSpan w:val="2"/>
          </w:tcPr>
          <w:p w14:paraId="4610EAB8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2097CFF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10D088C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3C0DA865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7301F3BE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2CF0C40C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B9DDC4C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62192494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7" w:type="dxa"/>
          </w:tcPr>
          <w:p w14:paraId="799D1ADA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B1C1C47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07585AB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5795BB99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264ACB8D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E6FBA70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6" w:type="dxa"/>
            <w:tcBorders>
              <w:right w:val="single" w:sz="12" w:space="0" w:color="auto"/>
            </w:tcBorders>
          </w:tcPr>
          <w:p w14:paraId="4EA4EA09" w14:textId="5492AB41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7C4EF789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767ABE3D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BIC code:</w:t>
            </w:r>
          </w:p>
          <w:p w14:paraId="1D2E4505" w14:textId="2BE7CB9B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131A8AE4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05CEBC7E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104FBB61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Account holder:</w:t>
            </w:r>
          </w:p>
          <w:p w14:paraId="53B282A4" w14:textId="6721A1F9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024AACAB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42ABB14A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</w:tcPr>
          <w:p w14:paraId="0DC0F4A1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Bank:</w:t>
            </w:r>
          </w:p>
          <w:p w14:paraId="49F6D66D" w14:textId="1CC0065E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5" w:type="dxa"/>
            <w:gridSpan w:val="27"/>
          </w:tcPr>
          <w:p w14:paraId="1D8CEEA3" w14:textId="77777777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:rsidRPr="00F87195" w14:paraId="6DA03FF2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</w:tcPr>
          <w:p w14:paraId="0555DA25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hereby request the withdrawal of my enrolment and the reimbursement of any fees paid.</w:t>
            </w:r>
          </w:p>
          <w:p w14:paraId="395E3190" w14:textId="39E0EFA2" w:rsidR="009A4534" w:rsidRP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:rsidRPr="00F87195" w14:paraId="597970EA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3016" w:type="dxa"/>
            <w:gridSpan w:val="6"/>
            <w:tcBorders>
              <w:bottom w:val="single" w:sz="4" w:space="0" w:color="auto"/>
            </w:tcBorders>
          </w:tcPr>
          <w:p w14:paraId="3152E773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34E8B7" w14:textId="77777777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5B0BFD" w14:textId="78D07E22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51" w:type="dxa"/>
            <w:gridSpan w:val="24"/>
            <w:tcBorders>
              <w:bottom w:val="single" w:sz="4" w:space="0" w:color="auto"/>
            </w:tcBorders>
          </w:tcPr>
          <w:p w14:paraId="5D7E8321" w14:textId="028145AF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14:paraId="6B7F2B92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3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57998" w14:textId="66814345" w:rsidR="009A4534" w:rsidRDefault="009A4534" w:rsidP="00AC1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Place, date</w:t>
            </w:r>
          </w:p>
        </w:tc>
        <w:tc>
          <w:tcPr>
            <w:tcW w:w="605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68593" w14:textId="4BE5A18A" w:rsidR="009A4534" w:rsidRDefault="009A4534" w:rsidP="009A453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</w:p>
        </w:tc>
      </w:tr>
      <w:tr w:rsidR="009A4534" w14:paraId="4BE5C553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ACE0013" w14:textId="77777777" w:rsidR="009A4534" w:rsidRDefault="009A4534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A4534" w:rsidRPr="00F87195" w14:paraId="75379DF2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A6CBFFE" w14:textId="77777777" w:rsidR="009A4534" w:rsidRDefault="009A4534" w:rsidP="009A45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note:</w:t>
            </w:r>
          </w:p>
          <w:p w14:paraId="3D21E57E" w14:textId="77777777" w:rsidR="009A4534" w:rsidRDefault="009A4534" w:rsidP="00B774F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accordance with </w:t>
            </w:r>
            <w:r w:rsidR="00B774FE">
              <w:rPr>
                <w:rFonts w:ascii="Arial" w:hAnsi="Arial" w:cs="Arial"/>
                <w:sz w:val="20"/>
                <w:szCs w:val="20"/>
                <w:lang w:val="en-GB"/>
              </w:rPr>
              <w:t xml:space="preserve">§ 19, para. 6, clause 4 of the </w:t>
            </w:r>
            <w:r w:rsidR="00B774F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NHG</w:t>
            </w:r>
            <w:r w:rsidR="00B774FE">
              <w:rPr>
                <w:rFonts w:ascii="Arial" w:hAnsi="Arial" w:cs="Arial"/>
                <w:sz w:val="20"/>
                <w:szCs w:val="20"/>
                <w:lang w:val="en-GB"/>
              </w:rPr>
              <w:t xml:space="preserve"> [Higher Education Act of Lower Saxony], this application may </w:t>
            </w:r>
            <w:r w:rsidR="00B774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only be made a month after the official start of lectures </w:t>
            </w:r>
            <w:r w:rsidR="00B774FE">
              <w:rPr>
                <w:rFonts w:ascii="Arial" w:hAnsi="Arial" w:cs="Arial"/>
                <w:sz w:val="20"/>
                <w:szCs w:val="20"/>
                <w:lang w:val="en-GB"/>
              </w:rPr>
              <w:t>at the University. Enrolment will then be considered to have not taken place.</w:t>
            </w:r>
          </w:p>
          <w:p w14:paraId="0DFB1F1D" w14:textId="77777777" w:rsidR="00B774FE" w:rsidRDefault="00B774FE" w:rsidP="00B774F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24615" w14:textId="780C71BB" w:rsidR="00B774FE" w:rsidRPr="00B774FE" w:rsidRDefault="00B774FE" w:rsidP="00B774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Important: You must submit your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Campus</w:t>
            </w:r>
            <w:r w:rsidR="000D7A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this application.</w:t>
            </w:r>
          </w:p>
        </w:tc>
      </w:tr>
      <w:tr w:rsidR="00B774FE" w:rsidRPr="00F87195" w14:paraId="67FE5C66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D51F7" w14:textId="77777777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:rsidRPr="00F87195" w14:paraId="67AF50B5" w14:textId="77777777" w:rsidTr="00B774FE">
        <w:tc>
          <w:tcPr>
            <w:tcW w:w="978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F557C" w14:textId="77777777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:rsidRPr="00F87195" w14:paraId="73639543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2D869E6" w14:textId="40AC088D" w:rsidR="00B774FE" w:rsidRPr="00B774FE" w:rsidRDefault="00B774FE" w:rsidP="009A453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74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For internal use by the University of Applied Sciences Emden/Leer:</w:t>
            </w:r>
          </w:p>
        </w:tc>
      </w:tr>
      <w:tr w:rsidR="00B774FE" w:rsidRPr="00F87195" w14:paraId="59F6D0DF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5055E13" w14:textId="77777777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14:paraId="260B35DD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0B620" w14:textId="0F95E9D6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Amount to be paid: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7DE6F" w14:textId="77777777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EE3F9D" w14:textId="10321E61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euros</w:t>
            </w:r>
          </w:p>
        </w:tc>
      </w:tr>
      <w:tr w:rsidR="00B774FE" w14:paraId="35BFFEC1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4E50C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73C6DE" w14:textId="77777777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1A0ED65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14:paraId="72B990F0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0CFDA8E" w14:textId="2FD8F07C" w:rsidR="00B774FE" w:rsidRDefault="00250705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Accurate:</w:t>
            </w:r>
          </w:p>
        </w:tc>
        <w:tc>
          <w:tcPr>
            <w:tcW w:w="538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0505A" w14:textId="77777777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177392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14:paraId="64CBEC84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5C6698B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7CBEB3D" w14:textId="0692466C" w:rsidR="00B774FE" w:rsidRP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(Place/date/signature)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0C52A9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14:paraId="3566F2CC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FE954CB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14:paraId="03564493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08FAFC0" w14:textId="77777777" w:rsidR="00B774FE" w:rsidRDefault="00B774FE" w:rsidP="009A45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74FE" w:rsidRPr="00F87195" w14:paraId="1C626137" w14:textId="77777777" w:rsidTr="00DE0057">
        <w:trPr>
          <w:gridBefore w:val="1"/>
          <w:gridAfter w:val="1"/>
          <w:wBefore w:w="285" w:type="dxa"/>
          <w:wAfter w:w="430" w:type="dxa"/>
        </w:trPr>
        <w:tc>
          <w:tcPr>
            <w:tcW w:w="90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0CE3A" w14:textId="77777777" w:rsidR="00B774FE" w:rsidRDefault="00B774FE" w:rsidP="009A453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Confirmations of release</w:t>
            </w:r>
          </w:p>
          <w:p w14:paraId="371C8204" w14:textId="38D47352" w:rsidR="00B774FE" w:rsidRDefault="00B774FE" w:rsidP="009A45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(Please obtain</w:t>
            </w:r>
            <w:r w:rsidR="0046596D">
              <w:rPr>
                <w:rFonts w:ascii="Arial" w:hAnsi="Arial" w:cs="Arial"/>
                <w:sz w:val="18"/>
                <w:szCs w:val="18"/>
                <w:lang w:val="en-GB"/>
              </w:rPr>
              <w:t xml:space="preserve"> confirmations of release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; de-registration will not be carried out without</w:t>
            </w:r>
            <w:r w:rsidR="0046596D">
              <w:rPr>
                <w:rFonts w:ascii="Arial" w:hAnsi="Arial" w:cs="Arial"/>
                <w:sz w:val="18"/>
                <w:szCs w:val="18"/>
                <w:lang w:val="en-GB"/>
              </w:rPr>
              <w:t xml:space="preserve"> them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!)</w:t>
            </w:r>
          </w:p>
          <w:p w14:paraId="2B880631" w14:textId="15E61767" w:rsidR="00B774FE" w:rsidRPr="00B774FE" w:rsidRDefault="00B774FE" w:rsidP="009A453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E0057" w:rsidRPr="00F87195" w14:paraId="613AD439" w14:textId="77777777" w:rsidTr="00C47CDE">
        <w:trPr>
          <w:gridBefore w:val="1"/>
          <w:gridAfter w:val="1"/>
          <w:wBefore w:w="285" w:type="dxa"/>
          <w:wAfter w:w="430" w:type="dxa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B3A5" w14:textId="2A730A0D" w:rsidR="00DE0057" w:rsidRPr="00B774FE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Library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C19" w14:textId="33039D4F" w:rsidR="00DE0057" w:rsidRPr="00B774FE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Keys, door card</w:t>
            </w:r>
          </w:p>
        </w:tc>
        <w:tc>
          <w:tcPr>
            <w:tcW w:w="1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CEF9F" w14:textId="77777777" w:rsidR="00DE0057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Lab engineer</w:t>
            </w:r>
          </w:p>
          <w:p w14:paraId="06E6ECE7" w14:textId="25B23EF9" w:rsidR="00DE0057" w:rsidRPr="00B774FE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Lab manager</w:t>
            </w:r>
          </w:p>
        </w:tc>
        <w:tc>
          <w:tcPr>
            <w:tcW w:w="22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7795" w14:textId="77777777" w:rsidR="00DE0057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Transponder</w:t>
            </w:r>
          </w:p>
          <w:p w14:paraId="3C2136A9" w14:textId="49C71F0F" w:rsidR="00DE0057" w:rsidRPr="00DE0057" w:rsidRDefault="00DE0057" w:rsidP="00B774FE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(E</w:t>
            </w:r>
            <w:r w:rsidR="0082571C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+I and energy efficiency</w:t>
            </w:r>
            <w:r w:rsidR="00432181">
              <w:rPr>
                <w:rFonts w:ascii="Arial" w:hAnsi="Arial" w:cs="Arial"/>
                <w:sz w:val="16"/>
                <w:szCs w:val="16"/>
                <w:lang w:val="en-GB"/>
              </w:rPr>
              <w:t xml:space="preserve"> only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DE0057" w:rsidRPr="00F87195" w14:paraId="2AA780BF" w14:textId="77777777" w:rsidTr="00D534B4">
        <w:trPr>
          <w:gridBefore w:val="1"/>
          <w:gridAfter w:val="1"/>
          <w:wBefore w:w="285" w:type="dxa"/>
          <w:wAfter w:w="430" w:type="dxa"/>
          <w:trHeight w:val="1141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369" w14:textId="77777777" w:rsidR="00DE0057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591" w14:textId="77777777" w:rsidR="00DE0057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Caretaker</w:t>
            </w:r>
          </w:p>
          <w:p w14:paraId="0AA00AC8" w14:textId="2384A4E2" w:rsidR="00DE0057" w:rsidRDefault="00DE0057" w:rsidP="00B774F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0057">
              <w:rPr>
                <w:rFonts w:ascii="Arial" w:hAnsi="Arial" w:cs="Arial"/>
                <w:sz w:val="12"/>
                <w:szCs w:val="12"/>
                <w:lang w:val="en-GB"/>
              </w:rPr>
              <w:t>(9:30 am - 10 am, room T 64)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6C2" w14:textId="77777777" w:rsidR="00DE0057" w:rsidRDefault="00DE0057" w:rsidP="00DE005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SSC</w:t>
            </w:r>
          </w:p>
          <w:p w14:paraId="5E64D2B8" w14:textId="23B12C75" w:rsidR="00DE0057" w:rsidRPr="00DE0057" w:rsidRDefault="00DE0057" w:rsidP="00DE0057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DE0057">
              <w:rPr>
                <w:rFonts w:ascii="Arial" w:hAnsi="Arial" w:cs="Arial"/>
                <w:sz w:val="12"/>
                <w:szCs w:val="12"/>
                <w:lang w:val="en-GB"/>
              </w:rPr>
              <w:t>(Mon-Thurs 9 am - 4 pm, Fri 9 am - 12 pm)</w:t>
            </w:r>
          </w:p>
        </w:tc>
        <w:tc>
          <w:tcPr>
            <w:tcW w:w="19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2EF" w14:textId="60AEE9ED" w:rsidR="00DE0057" w:rsidRPr="00DE0057" w:rsidRDefault="00DE0057" w:rsidP="00B774FE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FB7" w14:textId="77777777" w:rsidR="00DE0057" w:rsidRPr="00B774FE" w:rsidRDefault="00DE0057" w:rsidP="00B774F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1B8939F" w14:textId="4E5B39FC" w:rsidR="00AC1F8A" w:rsidRPr="00D534B4" w:rsidRDefault="00AC1F8A" w:rsidP="009571AC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bookmarkStart w:id="2" w:name="_Hlk113971511"/>
    </w:p>
    <w:p w14:paraId="1CCC4EDE" w14:textId="77777777" w:rsidR="009571AC" w:rsidRPr="00D534B4" w:rsidRDefault="009571AC" w:rsidP="009571AC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14:paraId="52A79EEF" w14:textId="46AF4E4A" w:rsidR="009571AC" w:rsidRPr="009571AC" w:rsidRDefault="009571AC" w:rsidP="009571AC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9571AC">
        <w:rPr>
          <w:rFonts w:ascii="Arial" w:hAnsi="Arial" w:cs="Arial"/>
          <w:sz w:val="18"/>
          <w:szCs w:val="18"/>
          <w:lang w:val="en-GB"/>
        </w:rPr>
        <w:t>Updated: January 2020</w:t>
      </w:r>
      <w:bookmarkEnd w:id="2"/>
      <w:bookmarkEnd w:id="0"/>
    </w:p>
    <w:sectPr w:rsidR="009571AC" w:rsidRPr="009571AC" w:rsidSect="00D534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DeRFSzbqtzGEZAAFpMUDmT6+GzpjR3NBnUec0JUlH4/582x4UrksQpXoJjqMTkT97QJYi7JE0VwlKYoW/DoAXA==" w:salt="eV6onYGbiAFSDB+OdofR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AD"/>
    <w:rsid w:val="000D35F9"/>
    <w:rsid w:val="000D7A72"/>
    <w:rsid w:val="00250705"/>
    <w:rsid w:val="002F6794"/>
    <w:rsid w:val="00432181"/>
    <w:rsid w:val="0046596D"/>
    <w:rsid w:val="00543238"/>
    <w:rsid w:val="006D1098"/>
    <w:rsid w:val="0082571C"/>
    <w:rsid w:val="008726BB"/>
    <w:rsid w:val="009571AC"/>
    <w:rsid w:val="009A4534"/>
    <w:rsid w:val="00AC1F8A"/>
    <w:rsid w:val="00B774FE"/>
    <w:rsid w:val="00BA5CEB"/>
    <w:rsid w:val="00C724AD"/>
    <w:rsid w:val="00C77CBA"/>
    <w:rsid w:val="00CB7DAD"/>
    <w:rsid w:val="00D534B4"/>
    <w:rsid w:val="00DE0057"/>
    <w:rsid w:val="00E801C6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AE2895"/>
  <w15:docId w15:val="{CA3BC0F4-E17C-4928-9FDF-AE33896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45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ebersetzer\Evans%20Paul\New%20Doc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Document.dotx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Hienen, Christiane</cp:lastModifiedBy>
  <cp:revision>5</cp:revision>
  <dcterms:created xsi:type="dcterms:W3CDTF">2022-09-15T05:55:00Z</dcterms:created>
  <dcterms:modified xsi:type="dcterms:W3CDTF">2022-09-15T05:58:00Z</dcterms:modified>
</cp:coreProperties>
</file>