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E0A3" w14:textId="7DC9EC33" w:rsidR="008F1DB0" w:rsidRDefault="008F1DB0" w:rsidP="008F1DB0">
      <w:pPr>
        <w:rPr>
          <w:sz w:val="20"/>
          <w:lang w:val="en-US"/>
        </w:rPr>
      </w:pPr>
      <w:r w:rsidRPr="008F1DB0">
        <w:rPr>
          <w:b/>
          <w:sz w:val="24"/>
          <w:lang w:val="en-US"/>
        </w:rPr>
        <w:t>Kl</w:t>
      </w:r>
      <w:r w:rsidR="003F33A7">
        <w:rPr>
          <w:b/>
          <w:sz w:val="24"/>
          <w:lang w:val="en-US"/>
        </w:rPr>
        <w:t>ausurenplan Wintersemester</w:t>
      </w:r>
      <w:r w:rsidR="00806B00">
        <w:rPr>
          <w:b/>
          <w:sz w:val="24"/>
          <w:lang w:val="en-US"/>
        </w:rPr>
        <w:t xml:space="preserve"> </w:t>
      </w:r>
      <w:r w:rsidRPr="008F1DB0">
        <w:rPr>
          <w:b/>
          <w:sz w:val="24"/>
          <w:lang w:val="en-US"/>
        </w:rPr>
        <w:t>2025</w:t>
      </w:r>
      <w:r w:rsidR="003F33A7">
        <w:rPr>
          <w:b/>
          <w:sz w:val="24"/>
          <w:lang w:val="en-US"/>
        </w:rPr>
        <w:t>/26</w:t>
      </w:r>
      <w:r w:rsidRPr="008F1DB0">
        <w:rPr>
          <w:b/>
          <w:sz w:val="24"/>
          <w:lang w:val="en-US"/>
        </w:rPr>
        <w:t xml:space="preserve"> – Business Campus Leer</w:t>
      </w:r>
    </w:p>
    <w:p w14:paraId="08A0C32D" w14:textId="499789E0" w:rsidR="008F1DB0" w:rsidRDefault="008F1DB0" w:rsidP="008F1DB0">
      <w:pPr>
        <w:rPr>
          <w:sz w:val="20"/>
          <w:lang w:val="en-US"/>
        </w:rPr>
      </w:pPr>
    </w:p>
    <w:tbl>
      <w:tblPr>
        <w:tblStyle w:val="Tabellenraster"/>
        <w:tblW w:w="11199" w:type="dxa"/>
        <w:tblInd w:w="-998" w:type="dxa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4961"/>
        <w:gridCol w:w="2268"/>
      </w:tblGrid>
      <w:tr w:rsidR="003D6855" w14:paraId="6A4AC499" w14:textId="77777777" w:rsidTr="003D6855">
        <w:tc>
          <w:tcPr>
            <w:tcW w:w="851" w:type="dxa"/>
          </w:tcPr>
          <w:p w14:paraId="24A03FA7" w14:textId="1908D438" w:rsidR="003D6855" w:rsidRPr="008F1DB0" w:rsidRDefault="003D6855" w:rsidP="008F1DB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Sem.</w:t>
            </w:r>
          </w:p>
        </w:tc>
        <w:tc>
          <w:tcPr>
            <w:tcW w:w="1418" w:type="dxa"/>
          </w:tcPr>
          <w:p w14:paraId="32B6A816" w14:textId="537812E0" w:rsidR="003D6855" w:rsidRPr="008F1DB0" w:rsidRDefault="003D6855" w:rsidP="008F1DB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Termin</w:t>
            </w:r>
          </w:p>
        </w:tc>
        <w:tc>
          <w:tcPr>
            <w:tcW w:w="1701" w:type="dxa"/>
          </w:tcPr>
          <w:p w14:paraId="245B133C" w14:textId="490B10BD" w:rsidR="003D6855" w:rsidRPr="008F1DB0" w:rsidRDefault="003D6855" w:rsidP="008F1DB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Uhrzeit</w:t>
            </w:r>
          </w:p>
        </w:tc>
        <w:tc>
          <w:tcPr>
            <w:tcW w:w="4961" w:type="dxa"/>
          </w:tcPr>
          <w:p w14:paraId="54FDA3F6" w14:textId="42D3B5A2" w:rsidR="003D6855" w:rsidRPr="008F1DB0" w:rsidRDefault="003D6855" w:rsidP="008F1DB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Modul</w:t>
            </w:r>
          </w:p>
        </w:tc>
        <w:tc>
          <w:tcPr>
            <w:tcW w:w="2268" w:type="dxa"/>
          </w:tcPr>
          <w:p w14:paraId="2187F2EE" w14:textId="53D2A277" w:rsidR="003D6855" w:rsidRPr="008F1DB0" w:rsidRDefault="003D6855" w:rsidP="008F1DB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Dozent*in</w:t>
            </w:r>
          </w:p>
        </w:tc>
      </w:tr>
      <w:tr w:rsidR="003D6855" w:rsidRPr="005C2081" w14:paraId="470B6E81" w14:textId="77777777" w:rsidTr="003D6855">
        <w:tc>
          <w:tcPr>
            <w:tcW w:w="851" w:type="dxa"/>
          </w:tcPr>
          <w:p w14:paraId="51650769" w14:textId="5F5A4B60" w:rsidR="003D6855" w:rsidRPr="005C2081" w:rsidRDefault="003F33A7" w:rsidP="008F1DB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14:paraId="2BDA1B37" w14:textId="1FB4BE89" w:rsidR="003D6855" w:rsidRPr="005C2081" w:rsidRDefault="003F33A7" w:rsidP="008F1DB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05.11.2025</w:t>
            </w:r>
          </w:p>
        </w:tc>
        <w:tc>
          <w:tcPr>
            <w:tcW w:w="1701" w:type="dxa"/>
          </w:tcPr>
          <w:p w14:paraId="6952DF2D" w14:textId="1F306F4B" w:rsidR="003D6855" w:rsidRPr="005C2081" w:rsidRDefault="000F3B04" w:rsidP="000F3B04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  <w:r w:rsidR="003F33A7">
              <w:rPr>
                <w:szCs w:val="22"/>
                <w:lang w:val="en-US"/>
              </w:rPr>
              <w:t>:</w:t>
            </w:r>
            <w:r>
              <w:rPr>
                <w:szCs w:val="22"/>
                <w:lang w:val="en-US"/>
              </w:rPr>
              <w:t>00-12:0</w:t>
            </w:r>
            <w:r w:rsidR="003F33A7">
              <w:rPr>
                <w:szCs w:val="22"/>
                <w:lang w:val="en-US"/>
              </w:rPr>
              <w:t>0</w:t>
            </w:r>
          </w:p>
        </w:tc>
        <w:tc>
          <w:tcPr>
            <w:tcW w:w="4961" w:type="dxa"/>
          </w:tcPr>
          <w:p w14:paraId="2B48A527" w14:textId="74AB500B" w:rsidR="003D6855" w:rsidRPr="005C2081" w:rsidRDefault="003F33A7" w:rsidP="008F1D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Wiederholungsklausur Strategisches Controlling </w:t>
            </w:r>
          </w:p>
        </w:tc>
        <w:tc>
          <w:tcPr>
            <w:tcW w:w="2268" w:type="dxa"/>
          </w:tcPr>
          <w:p w14:paraId="1CF4A0E9" w14:textId="3A074235" w:rsidR="003D6855" w:rsidRPr="005C2081" w:rsidRDefault="003F33A7" w:rsidP="008F1D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Dr. Mock</w:t>
            </w:r>
          </w:p>
        </w:tc>
      </w:tr>
      <w:tr w:rsidR="003D6855" w:rsidRPr="005C2081" w14:paraId="55FB7F7F" w14:textId="77777777" w:rsidTr="003D6855">
        <w:tc>
          <w:tcPr>
            <w:tcW w:w="851" w:type="dxa"/>
          </w:tcPr>
          <w:p w14:paraId="1C9B350A" w14:textId="260A9CFC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094E82E0" w14:textId="1A4C2858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10.11.2025</w:t>
            </w:r>
          </w:p>
        </w:tc>
        <w:tc>
          <w:tcPr>
            <w:tcW w:w="1701" w:type="dxa"/>
          </w:tcPr>
          <w:p w14:paraId="23FF6E5E" w14:textId="785B020B" w:rsidR="003D6855" w:rsidRPr="005C2081" w:rsidRDefault="00EB5D49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11:45-12</w:t>
            </w:r>
            <w:r w:rsidR="003F33A7">
              <w:rPr>
                <w:szCs w:val="22"/>
              </w:rPr>
              <w:t>:45</w:t>
            </w:r>
          </w:p>
        </w:tc>
        <w:tc>
          <w:tcPr>
            <w:tcW w:w="4961" w:type="dxa"/>
          </w:tcPr>
          <w:p w14:paraId="1939DF52" w14:textId="239AB134" w:rsidR="003D6855" w:rsidRPr="005C2081" w:rsidRDefault="003F33A7" w:rsidP="005C2081">
            <w:pPr>
              <w:jc w:val="center"/>
              <w:rPr>
                <w:szCs w:val="22"/>
              </w:rPr>
            </w:pPr>
            <w:r w:rsidRPr="003F33A7">
              <w:rPr>
                <w:szCs w:val="22"/>
              </w:rPr>
              <w:t>Distributionslogistik Präsentation</w:t>
            </w:r>
            <w:r w:rsidR="00EB5D49">
              <w:rPr>
                <w:szCs w:val="22"/>
              </w:rPr>
              <w:t>/Klausur</w:t>
            </w:r>
          </w:p>
        </w:tc>
        <w:tc>
          <w:tcPr>
            <w:tcW w:w="2268" w:type="dxa"/>
          </w:tcPr>
          <w:p w14:paraId="5C391817" w14:textId="7A0C045F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Loxha</w:t>
            </w:r>
          </w:p>
        </w:tc>
      </w:tr>
      <w:tr w:rsidR="00FA632C" w:rsidRPr="005C2081" w14:paraId="18A4A20C" w14:textId="77777777" w:rsidTr="003D6855">
        <w:tc>
          <w:tcPr>
            <w:tcW w:w="851" w:type="dxa"/>
          </w:tcPr>
          <w:p w14:paraId="3728E2A3" w14:textId="792D1EF9" w:rsidR="00FA632C" w:rsidRDefault="00FA632C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368B4F5F" w14:textId="77777777" w:rsidR="00FA632C" w:rsidRDefault="00FA632C" w:rsidP="005C2081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14:paraId="1970C648" w14:textId="77777777" w:rsidR="00FA632C" w:rsidRDefault="00FA632C" w:rsidP="005C2081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</w:tcPr>
          <w:p w14:paraId="167378AC" w14:textId="4A496248" w:rsidR="00FA632C" w:rsidRPr="003F33A7" w:rsidRDefault="00FA632C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Beschaffungs- und Produktionslogistik </w:t>
            </w:r>
            <w:r w:rsidR="00D56534">
              <w:rPr>
                <w:szCs w:val="22"/>
              </w:rPr>
              <w:t>–</w:t>
            </w:r>
            <w:r>
              <w:rPr>
                <w:szCs w:val="22"/>
              </w:rPr>
              <w:t xml:space="preserve"> Hausarbeit</w:t>
            </w:r>
            <w:r w:rsidR="00D56534">
              <w:rPr>
                <w:szCs w:val="22"/>
              </w:rPr>
              <w:t>- Abgabe</w:t>
            </w:r>
            <w:r w:rsidR="009E5D1E">
              <w:rPr>
                <w:szCs w:val="22"/>
              </w:rPr>
              <w:t xml:space="preserve"> </w:t>
            </w:r>
            <w:r w:rsidR="004B5D1F">
              <w:rPr>
                <w:szCs w:val="22"/>
              </w:rPr>
              <w:t>06.03.2026</w:t>
            </w:r>
            <w:r w:rsidR="00D56534">
              <w:rPr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6E92105" w14:textId="2AFAF8F2" w:rsidR="00FA632C" w:rsidRDefault="00FA632C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Jornitz/Bölling</w:t>
            </w:r>
          </w:p>
        </w:tc>
      </w:tr>
      <w:tr w:rsidR="003D6855" w:rsidRPr="005C2081" w14:paraId="61563EF3" w14:textId="77777777" w:rsidTr="003D6855">
        <w:tc>
          <w:tcPr>
            <w:tcW w:w="851" w:type="dxa"/>
          </w:tcPr>
          <w:p w14:paraId="2C56FD69" w14:textId="003533BC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2044698E" w14:textId="74DCBD8A" w:rsidR="003D6855" w:rsidRPr="005C2081" w:rsidRDefault="003510E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14.10</w:t>
            </w:r>
            <w:r w:rsidR="003F33A7">
              <w:rPr>
                <w:szCs w:val="22"/>
              </w:rPr>
              <w:t>.2025</w:t>
            </w:r>
          </w:p>
        </w:tc>
        <w:tc>
          <w:tcPr>
            <w:tcW w:w="1701" w:type="dxa"/>
          </w:tcPr>
          <w:p w14:paraId="7B924034" w14:textId="0349B67B" w:rsidR="003D6855" w:rsidRPr="005C2081" w:rsidRDefault="003510E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 – 12:00</w:t>
            </w:r>
          </w:p>
        </w:tc>
        <w:tc>
          <w:tcPr>
            <w:tcW w:w="4961" w:type="dxa"/>
          </w:tcPr>
          <w:p w14:paraId="34B60001" w14:textId="25DD5BA6" w:rsidR="003D6855" w:rsidRPr="005C2081" w:rsidRDefault="003510E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HRM I </w:t>
            </w:r>
          </w:p>
        </w:tc>
        <w:tc>
          <w:tcPr>
            <w:tcW w:w="2268" w:type="dxa"/>
          </w:tcPr>
          <w:p w14:paraId="452AFC9B" w14:textId="77B814C2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Grautmann</w:t>
            </w:r>
          </w:p>
        </w:tc>
      </w:tr>
      <w:tr w:rsidR="003D6855" w:rsidRPr="005C2081" w14:paraId="0041F740" w14:textId="77777777" w:rsidTr="003D6855">
        <w:tc>
          <w:tcPr>
            <w:tcW w:w="851" w:type="dxa"/>
          </w:tcPr>
          <w:p w14:paraId="44B9D2E2" w14:textId="140E7204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27DC0371" w14:textId="35E4EBFC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11.11.2025</w:t>
            </w:r>
          </w:p>
        </w:tc>
        <w:tc>
          <w:tcPr>
            <w:tcW w:w="1701" w:type="dxa"/>
          </w:tcPr>
          <w:p w14:paraId="3E7CC9A3" w14:textId="5A00CBE2" w:rsidR="003D6855" w:rsidRPr="005C2081" w:rsidRDefault="003D6855" w:rsidP="005C2081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</w:tcPr>
          <w:p w14:paraId="545045E9" w14:textId="57E27248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HRM II</w:t>
            </w:r>
            <w:r w:rsidRPr="003F33A7">
              <w:rPr>
                <w:szCs w:val="22"/>
              </w:rPr>
              <w:t>- Präsentation</w:t>
            </w:r>
          </w:p>
        </w:tc>
        <w:tc>
          <w:tcPr>
            <w:tcW w:w="2268" w:type="dxa"/>
          </w:tcPr>
          <w:p w14:paraId="2696D15D" w14:textId="1FAEF622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Grautmann</w:t>
            </w:r>
          </w:p>
        </w:tc>
      </w:tr>
      <w:tr w:rsidR="003D6855" w:rsidRPr="005C2081" w14:paraId="48D1F309" w14:textId="77777777" w:rsidTr="003D6855">
        <w:tc>
          <w:tcPr>
            <w:tcW w:w="851" w:type="dxa"/>
          </w:tcPr>
          <w:p w14:paraId="7DB70BDE" w14:textId="0938B835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724F4EA2" w14:textId="31596C85" w:rsidR="003D6855" w:rsidRPr="005C2081" w:rsidRDefault="003510EA" w:rsidP="005C208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12.</w:t>
            </w:r>
            <w:r w:rsidR="003F33A7">
              <w:rPr>
                <w:szCs w:val="22"/>
              </w:rPr>
              <w:t>11.2025</w:t>
            </w:r>
          </w:p>
        </w:tc>
        <w:tc>
          <w:tcPr>
            <w:tcW w:w="1701" w:type="dxa"/>
          </w:tcPr>
          <w:p w14:paraId="67888AC5" w14:textId="6234C290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11:45-13:45</w:t>
            </w:r>
          </w:p>
        </w:tc>
        <w:tc>
          <w:tcPr>
            <w:tcW w:w="4961" w:type="dxa"/>
          </w:tcPr>
          <w:p w14:paraId="7C409363" w14:textId="3D90A2A5" w:rsidR="003D6855" w:rsidRPr="005C2081" w:rsidRDefault="003F33A7" w:rsidP="005C2081">
            <w:pPr>
              <w:jc w:val="center"/>
              <w:rPr>
                <w:szCs w:val="22"/>
              </w:rPr>
            </w:pPr>
            <w:r w:rsidRPr="003F33A7">
              <w:rPr>
                <w:szCs w:val="22"/>
              </w:rPr>
              <w:t>Konzepte und Methoden des Controllings / Präsentatio</w:t>
            </w:r>
            <w:r>
              <w:rPr>
                <w:szCs w:val="22"/>
              </w:rPr>
              <w:t>n</w:t>
            </w:r>
          </w:p>
        </w:tc>
        <w:tc>
          <w:tcPr>
            <w:tcW w:w="2268" w:type="dxa"/>
          </w:tcPr>
          <w:p w14:paraId="5463256A" w14:textId="5CA77AC9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Handzlik</w:t>
            </w:r>
          </w:p>
        </w:tc>
      </w:tr>
      <w:tr w:rsidR="003D6855" w:rsidRPr="005C2081" w14:paraId="22B4D406" w14:textId="77777777" w:rsidTr="003D6855">
        <w:tc>
          <w:tcPr>
            <w:tcW w:w="851" w:type="dxa"/>
          </w:tcPr>
          <w:p w14:paraId="39658918" w14:textId="5FFF864D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07493BFB" w14:textId="330876E8" w:rsidR="003D6855" w:rsidRPr="005C2081" w:rsidRDefault="003F33A7" w:rsidP="003F33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13.11.2025</w:t>
            </w:r>
          </w:p>
        </w:tc>
        <w:tc>
          <w:tcPr>
            <w:tcW w:w="1701" w:type="dxa"/>
          </w:tcPr>
          <w:p w14:paraId="1F8ED2FE" w14:textId="22FA0DFF" w:rsidR="003D6855" w:rsidRPr="005C2081" w:rsidRDefault="00FA632C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</w:t>
            </w:r>
            <w:r w:rsidR="003F33A7">
              <w:rPr>
                <w:szCs w:val="22"/>
              </w:rPr>
              <w:t>:00</w:t>
            </w:r>
          </w:p>
        </w:tc>
        <w:tc>
          <w:tcPr>
            <w:tcW w:w="4961" w:type="dxa"/>
          </w:tcPr>
          <w:p w14:paraId="454126B3" w14:textId="0411F3C8" w:rsidR="003D6855" w:rsidRPr="005C2081" w:rsidRDefault="003F33A7" w:rsidP="005C2081">
            <w:pPr>
              <w:jc w:val="center"/>
              <w:rPr>
                <w:szCs w:val="22"/>
              </w:rPr>
            </w:pPr>
            <w:r w:rsidRPr="003F33A7">
              <w:rPr>
                <w:szCs w:val="22"/>
              </w:rPr>
              <w:t>Internationales Rechnungswesen und Bilanzanalyse</w:t>
            </w:r>
          </w:p>
        </w:tc>
        <w:tc>
          <w:tcPr>
            <w:tcW w:w="2268" w:type="dxa"/>
          </w:tcPr>
          <w:p w14:paraId="6F76855B" w14:textId="26B886C9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Handzlik</w:t>
            </w:r>
          </w:p>
        </w:tc>
      </w:tr>
      <w:tr w:rsidR="003D6855" w:rsidRPr="005C2081" w14:paraId="024F0F39" w14:textId="77777777" w:rsidTr="003D6855">
        <w:tc>
          <w:tcPr>
            <w:tcW w:w="851" w:type="dxa"/>
          </w:tcPr>
          <w:p w14:paraId="0E36AE11" w14:textId="3AC72F23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8" w:type="dxa"/>
          </w:tcPr>
          <w:p w14:paraId="62C08B61" w14:textId="21D83124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14.11.2025</w:t>
            </w:r>
          </w:p>
        </w:tc>
        <w:tc>
          <w:tcPr>
            <w:tcW w:w="1701" w:type="dxa"/>
          </w:tcPr>
          <w:p w14:paraId="0FAFF3D7" w14:textId="25AAE1FF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11:45-13:45</w:t>
            </w:r>
          </w:p>
        </w:tc>
        <w:tc>
          <w:tcPr>
            <w:tcW w:w="4961" w:type="dxa"/>
          </w:tcPr>
          <w:p w14:paraId="6C2A2C49" w14:textId="2D5897E0" w:rsidR="003D6855" w:rsidRPr="005C2081" w:rsidRDefault="003F33A7" w:rsidP="005C2081">
            <w:pPr>
              <w:jc w:val="center"/>
              <w:rPr>
                <w:szCs w:val="22"/>
              </w:rPr>
            </w:pPr>
            <w:r w:rsidRPr="003F33A7">
              <w:rPr>
                <w:szCs w:val="22"/>
              </w:rPr>
              <w:t>Steuerlehre</w:t>
            </w:r>
          </w:p>
        </w:tc>
        <w:tc>
          <w:tcPr>
            <w:tcW w:w="2268" w:type="dxa"/>
          </w:tcPr>
          <w:p w14:paraId="28F1DAAA" w14:textId="5924A157" w:rsidR="003D6855" w:rsidRPr="005C2081" w:rsidRDefault="003F33A7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RA Voß</w:t>
            </w:r>
          </w:p>
        </w:tc>
      </w:tr>
      <w:tr w:rsidR="003D6855" w:rsidRPr="005C2081" w14:paraId="20C8F6B8" w14:textId="77777777" w:rsidTr="003D6855">
        <w:tc>
          <w:tcPr>
            <w:tcW w:w="851" w:type="dxa"/>
          </w:tcPr>
          <w:p w14:paraId="2E07B621" w14:textId="44386267" w:rsidR="003D6855" w:rsidRPr="005C2081" w:rsidRDefault="003D6855" w:rsidP="005C2081">
            <w:pPr>
              <w:jc w:val="center"/>
              <w:rPr>
                <w:szCs w:val="22"/>
              </w:rPr>
            </w:pPr>
          </w:p>
        </w:tc>
        <w:tc>
          <w:tcPr>
            <w:tcW w:w="8080" w:type="dxa"/>
            <w:gridSpan w:val="3"/>
          </w:tcPr>
          <w:p w14:paraId="599C8F59" w14:textId="25302CEE" w:rsidR="003D6855" w:rsidRPr="005C2081" w:rsidRDefault="003D6855" w:rsidP="005C2081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14:paraId="66342198" w14:textId="47A878D4" w:rsidR="003D6855" w:rsidRPr="005C2081" w:rsidRDefault="003D6855" w:rsidP="005C2081">
            <w:pPr>
              <w:jc w:val="center"/>
              <w:rPr>
                <w:szCs w:val="22"/>
              </w:rPr>
            </w:pPr>
          </w:p>
        </w:tc>
      </w:tr>
      <w:tr w:rsidR="009E5D1E" w:rsidRPr="005C2081" w14:paraId="13739AB4" w14:textId="77777777" w:rsidTr="003D6855">
        <w:tc>
          <w:tcPr>
            <w:tcW w:w="851" w:type="dxa"/>
          </w:tcPr>
          <w:p w14:paraId="3CC8256D" w14:textId="0975ABE3" w:rsidR="009E5D1E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</w:tcPr>
          <w:p w14:paraId="655097D1" w14:textId="1A81D331" w:rsidR="009E5D1E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03.11.2025</w:t>
            </w:r>
          </w:p>
        </w:tc>
        <w:tc>
          <w:tcPr>
            <w:tcW w:w="1701" w:type="dxa"/>
          </w:tcPr>
          <w:p w14:paraId="5FDD293B" w14:textId="5F6D6467" w:rsidR="009E5D1E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14:00-16</w:t>
            </w:r>
            <w:r w:rsidR="009E5D1E">
              <w:rPr>
                <w:szCs w:val="22"/>
              </w:rPr>
              <w:t>:00</w:t>
            </w:r>
          </w:p>
        </w:tc>
        <w:tc>
          <w:tcPr>
            <w:tcW w:w="4961" w:type="dxa"/>
          </w:tcPr>
          <w:p w14:paraId="4283A363" w14:textId="7B65DA12" w:rsidR="009E5D1E" w:rsidRPr="000F3B04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Wdh. Klausur Organisation und Personal</w:t>
            </w:r>
          </w:p>
        </w:tc>
        <w:tc>
          <w:tcPr>
            <w:tcW w:w="2268" w:type="dxa"/>
          </w:tcPr>
          <w:p w14:paraId="4F1FD678" w14:textId="03E31101" w:rsidR="009E5D1E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Koch</w:t>
            </w:r>
          </w:p>
        </w:tc>
      </w:tr>
      <w:tr w:rsidR="00D1162B" w:rsidRPr="005C2081" w14:paraId="24F7E82C" w14:textId="77777777" w:rsidTr="003D6855">
        <w:tc>
          <w:tcPr>
            <w:tcW w:w="851" w:type="dxa"/>
          </w:tcPr>
          <w:p w14:paraId="6C098D50" w14:textId="3CC81310" w:rsidR="00D1162B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</w:tcPr>
          <w:p w14:paraId="457F3208" w14:textId="6A33F3B4" w:rsidR="00D1162B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03.11.2025</w:t>
            </w:r>
          </w:p>
        </w:tc>
        <w:tc>
          <w:tcPr>
            <w:tcW w:w="1701" w:type="dxa"/>
          </w:tcPr>
          <w:p w14:paraId="3BAF37CB" w14:textId="05BFA159" w:rsidR="00D1162B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14:00-16:00</w:t>
            </w:r>
          </w:p>
        </w:tc>
        <w:tc>
          <w:tcPr>
            <w:tcW w:w="4961" w:type="dxa"/>
          </w:tcPr>
          <w:p w14:paraId="4BFC4D3F" w14:textId="10007C57" w:rsidR="00D1162B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Wdh. Klausur Bilanzielles Rechnungswesen</w:t>
            </w:r>
          </w:p>
        </w:tc>
        <w:tc>
          <w:tcPr>
            <w:tcW w:w="2268" w:type="dxa"/>
          </w:tcPr>
          <w:p w14:paraId="292C564F" w14:textId="52CC481D" w:rsidR="00D1162B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Handzlik</w:t>
            </w:r>
          </w:p>
        </w:tc>
      </w:tr>
      <w:tr w:rsidR="009E5D1E" w:rsidRPr="005C2081" w14:paraId="1FABF2DE" w14:textId="77777777" w:rsidTr="003D6855">
        <w:tc>
          <w:tcPr>
            <w:tcW w:w="851" w:type="dxa"/>
          </w:tcPr>
          <w:p w14:paraId="17CA25A2" w14:textId="024FD3CC" w:rsidR="009E5D1E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</w:tcPr>
          <w:p w14:paraId="4112658F" w14:textId="7A1CE4DB" w:rsidR="009E5D1E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04.11.2025</w:t>
            </w:r>
          </w:p>
        </w:tc>
        <w:tc>
          <w:tcPr>
            <w:tcW w:w="1701" w:type="dxa"/>
          </w:tcPr>
          <w:p w14:paraId="79CEF124" w14:textId="41F0EEE3" w:rsidR="009E5D1E" w:rsidRDefault="009E5D1E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09:00-11:00</w:t>
            </w:r>
          </w:p>
        </w:tc>
        <w:tc>
          <w:tcPr>
            <w:tcW w:w="4961" w:type="dxa"/>
          </w:tcPr>
          <w:p w14:paraId="1305FC40" w14:textId="65491CAA" w:rsidR="009E5D1E" w:rsidRPr="000F3B04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Wdh. Klausur Statistik</w:t>
            </w:r>
          </w:p>
        </w:tc>
        <w:tc>
          <w:tcPr>
            <w:tcW w:w="2268" w:type="dxa"/>
          </w:tcPr>
          <w:p w14:paraId="67AAD4A0" w14:textId="03CECB85" w:rsidR="009E5D1E" w:rsidRDefault="00D1162B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Battermann</w:t>
            </w:r>
          </w:p>
        </w:tc>
      </w:tr>
      <w:tr w:rsidR="00A8405A" w:rsidRPr="005C2081" w14:paraId="70951067" w14:textId="77777777" w:rsidTr="003D6855">
        <w:tc>
          <w:tcPr>
            <w:tcW w:w="851" w:type="dxa"/>
          </w:tcPr>
          <w:p w14:paraId="18EB8838" w14:textId="21A325A5" w:rsidR="00A8405A" w:rsidRDefault="00A8405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</w:tcPr>
          <w:p w14:paraId="1ED58332" w14:textId="12552D0E" w:rsidR="00A8405A" w:rsidRDefault="00A8405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04.11.2025</w:t>
            </w:r>
          </w:p>
        </w:tc>
        <w:tc>
          <w:tcPr>
            <w:tcW w:w="1701" w:type="dxa"/>
          </w:tcPr>
          <w:p w14:paraId="0016C725" w14:textId="2A78CBDA" w:rsidR="00A8405A" w:rsidRDefault="00A8405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09:00-11:00</w:t>
            </w:r>
          </w:p>
        </w:tc>
        <w:tc>
          <w:tcPr>
            <w:tcW w:w="4961" w:type="dxa"/>
          </w:tcPr>
          <w:p w14:paraId="04E28FD7" w14:textId="3DE808D5" w:rsidR="00A8405A" w:rsidRPr="000F3B04" w:rsidRDefault="00A8405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Wdh. Klausur VWL</w:t>
            </w:r>
          </w:p>
        </w:tc>
        <w:tc>
          <w:tcPr>
            <w:tcW w:w="2268" w:type="dxa"/>
          </w:tcPr>
          <w:p w14:paraId="02B4E3D5" w14:textId="06D7B09E" w:rsidR="00A8405A" w:rsidRDefault="00A8405A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Osbild</w:t>
            </w:r>
            <w:bookmarkStart w:id="0" w:name="_GoBack"/>
            <w:bookmarkEnd w:id="0"/>
          </w:p>
        </w:tc>
      </w:tr>
      <w:tr w:rsidR="00A168B2" w:rsidRPr="005C2081" w14:paraId="688291F9" w14:textId="77777777" w:rsidTr="003D6855">
        <w:tc>
          <w:tcPr>
            <w:tcW w:w="851" w:type="dxa"/>
          </w:tcPr>
          <w:p w14:paraId="4E12EF49" w14:textId="45516E87" w:rsidR="00A168B2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</w:tcPr>
          <w:p w14:paraId="47729E68" w14:textId="60E232EA" w:rsidR="00A168B2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05.11.2025</w:t>
            </w:r>
          </w:p>
        </w:tc>
        <w:tc>
          <w:tcPr>
            <w:tcW w:w="1701" w:type="dxa"/>
          </w:tcPr>
          <w:p w14:paraId="1333E249" w14:textId="35C19C89" w:rsidR="00A168B2" w:rsidRPr="0082429D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</w:tcPr>
          <w:p w14:paraId="487CD094" w14:textId="3E908750" w:rsidR="00A168B2" w:rsidRPr="0082429D" w:rsidRDefault="000F3B04" w:rsidP="005C2081">
            <w:pPr>
              <w:jc w:val="center"/>
              <w:rPr>
                <w:szCs w:val="22"/>
              </w:rPr>
            </w:pPr>
            <w:r w:rsidRPr="000F3B04">
              <w:rPr>
                <w:szCs w:val="22"/>
              </w:rPr>
              <w:t>Wdh. Klausur Recht II</w:t>
            </w:r>
          </w:p>
        </w:tc>
        <w:tc>
          <w:tcPr>
            <w:tcW w:w="2268" w:type="dxa"/>
          </w:tcPr>
          <w:p w14:paraId="775A913C" w14:textId="0D679D40" w:rsidR="00A168B2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Vogel</w:t>
            </w:r>
          </w:p>
        </w:tc>
      </w:tr>
      <w:tr w:rsidR="003D6855" w:rsidRPr="005C2081" w14:paraId="4951DB2D" w14:textId="77777777" w:rsidTr="003D6855">
        <w:tc>
          <w:tcPr>
            <w:tcW w:w="851" w:type="dxa"/>
          </w:tcPr>
          <w:p w14:paraId="58ADB733" w14:textId="600A06FC" w:rsidR="003D6855" w:rsidRPr="005C2081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</w:tcPr>
          <w:p w14:paraId="1B5A0EE0" w14:textId="4B1B347D" w:rsidR="003D6855" w:rsidRPr="005C2081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09.12.2025</w:t>
            </w:r>
          </w:p>
        </w:tc>
        <w:tc>
          <w:tcPr>
            <w:tcW w:w="1701" w:type="dxa"/>
          </w:tcPr>
          <w:p w14:paraId="68F957B4" w14:textId="305D4B90" w:rsidR="003D6855" w:rsidRPr="005C2081" w:rsidRDefault="000F3B04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</w:tcPr>
          <w:p w14:paraId="40A6744D" w14:textId="70B1A94B" w:rsidR="003D6855" w:rsidRPr="005C2081" w:rsidRDefault="000F3B04" w:rsidP="005C2081">
            <w:pPr>
              <w:jc w:val="center"/>
              <w:rPr>
                <w:szCs w:val="22"/>
              </w:rPr>
            </w:pPr>
            <w:r w:rsidRPr="000F3B04">
              <w:rPr>
                <w:szCs w:val="22"/>
              </w:rPr>
              <w:t>Kostenrechnung</w:t>
            </w:r>
          </w:p>
        </w:tc>
        <w:tc>
          <w:tcPr>
            <w:tcW w:w="2268" w:type="dxa"/>
          </w:tcPr>
          <w:p w14:paraId="4CC874A1" w14:textId="44984A63" w:rsidR="003D6855" w:rsidRPr="005C2081" w:rsidRDefault="009F2E72" w:rsidP="005C2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Wilken</w:t>
            </w:r>
          </w:p>
        </w:tc>
      </w:tr>
      <w:tr w:rsidR="0082429D" w:rsidRPr="005C2081" w14:paraId="5116156C" w14:textId="77777777" w:rsidTr="00545BEC">
        <w:tc>
          <w:tcPr>
            <w:tcW w:w="851" w:type="dxa"/>
          </w:tcPr>
          <w:p w14:paraId="64522EC1" w14:textId="7BBAD87F" w:rsidR="0082429D" w:rsidRPr="005C2081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810C" w14:textId="56C4C362" w:rsidR="0082429D" w:rsidRPr="0082429D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10.12.2025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8884" w14:textId="36438846" w:rsidR="0082429D" w:rsidRPr="0082429D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2404" w14:textId="528ED870" w:rsidR="0082429D" w:rsidRPr="0082429D" w:rsidRDefault="000F3B04" w:rsidP="0082429D">
            <w:pPr>
              <w:jc w:val="center"/>
              <w:rPr>
                <w:szCs w:val="22"/>
              </w:rPr>
            </w:pPr>
            <w:r w:rsidRPr="000F3B04">
              <w:rPr>
                <w:szCs w:val="22"/>
              </w:rPr>
              <w:t>Marketing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953B" w14:textId="56FB5021" w:rsidR="0082429D" w:rsidRPr="0082429D" w:rsidRDefault="009F2E72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Gündling</w:t>
            </w:r>
          </w:p>
        </w:tc>
      </w:tr>
      <w:tr w:rsidR="0082429D" w:rsidRPr="00CD622A" w14:paraId="28983CE1" w14:textId="77777777" w:rsidTr="00545BEC">
        <w:tc>
          <w:tcPr>
            <w:tcW w:w="851" w:type="dxa"/>
          </w:tcPr>
          <w:p w14:paraId="5740BDDA" w14:textId="4A107001" w:rsidR="0082429D" w:rsidRPr="005C2081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4A6E" w14:textId="47874225" w:rsidR="0082429D" w:rsidRPr="0082429D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4FEE" w14:textId="7BF38A37" w:rsidR="0082429D" w:rsidRPr="0082429D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08:00-10:00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B1B81" w14:textId="689ED19A" w:rsidR="0082429D" w:rsidRPr="0082429D" w:rsidRDefault="000F3B04" w:rsidP="0082429D">
            <w:pPr>
              <w:jc w:val="center"/>
              <w:rPr>
                <w:szCs w:val="22"/>
              </w:rPr>
            </w:pPr>
            <w:r w:rsidRPr="000F3B04">
              <w:rPr>
                <w:szCs w:val="22"/>
              </w:rPr>
              <w:t>Investition und Finanzierung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E6A0" w14:textId="5639EE2A" w:rsidR="0082429D" w:rsidRPr="0082429D" w:rsidRDefault="009F2E72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Portisch</w:t>
            </w:r>
          </w:p>
        </w:tc>
      </w:tr>
      <w:tr w:rsidR="0082429D" w:rsidRPr="005C2081" w14:paraId="1F49EA83" w14:textId="77777777" w:rsidTr="00545BEC">
        <w:tc>
          <w:tcPr>
            <w:tcW w:w="851" w:type="dxa"/>
          </w:tcPr>
          <w:p w14:paraId="736451A9" w14:textId="73A5B78B" w:rsidR="0082429D" w:rsidRPr="005C2081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BCFF" w14:textId="79D716D2" w:rsidR="0082429D" w:rsidRPr="0082429D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8589" w14:textId="6DCDD787" w:rsidR="0082429D" w:rsidRPr="0082429D" w:rsidRDefault="000F3B04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BF20" w14:textId="4D2B213D" w:rsidR="0082429D" w:rsidRPr="0082429D" w:rsidRDefault="000F3B04" w:rsidP="0082429D">
            <w:pPr>
              <w:jc w:val="center"/>
              <w:rPr>
                <w:szCs w:val="22"/>
              </w:rPr>
            </w:pPr>
            <w:r w:rsidRPr="000F3B04">
              <w:rPr>
                <w:szCs w:val="22"/>
              </w:rPr>
              <w:t>Wirtschaftsinformatik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E6BF" w14:textId="569D9C38" w:rsidR="0082429D" w:rsidRPr="0082429D" w:rsidRDefault="009F2E72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Dr. Bartels</w:t>
            </w:r>
          </w:p>
        </w:tc>
      </w:tr>
      <w:tr w:rsidR="0082429D" w:rsidRPr="005C2081" w14:paraId="44B1D86B" w14:textId="77777777" w:rsidTr="00545BEC">
        <w:tc>
          <w:tcPr>
            <w:tcW w:w="851" w:type="dxa"/>
          </w:tcPr>
          <w:p w14:paraId="71B662AD" w14:textId="7B88A91C" w:rsidR="0082429D" w:rsidRPr="005C2081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84CC" w14:textId="70708D8F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9359" w14:textId="4E5D6CB7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A64F" w14:textId="47B1C42A" w:rsidR="0082429D" w:rsidRPr="0082429D" w:rsidRDefault="009F2E72" w:rsidP="0082429D">
            <w:pPr>
              <w:jc w:val="center"/>
              <w:rPr>
                <w:szCs w:val="22"/>
              </w:rPr>
            </w:pPr>
            <w:r w:rsidRPr="009F2E72">
              <w:rPr>
                <w:szCs w:val="22"/>
              </w:rPr>
              <w:t>Rechnerpraktikum / Vorleistung für Wirtschaftsinformatik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A88" w14:textId="01892CB6" w:rsidR="0082429D" w:rsidRPr="0082429D" w:rsidRDefault="009F2E72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Dr. Bartels</w:t>
            </w:r>
          </w:p>
        </w:tc>
      </w:tr>
      <w:tr w:rsidR="0082429D" w:rsidRPr="005C2081" w14:paraId="3C604B20" w14:textId="77777777" w:rsidTr="00545BEC">
        <w:tc>
          <w:tcPr>
            <w:tcW w:w="851" w:type="dxa"/>
          </w:tcPr>
          <w:p w14:paraId="75C85E27" w14:textId="138D705F" w:rsidR="0082429D" w:rsidRPr="005C2081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03D8" w14:textId="245FF416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2ABE" w14:textId="6663F94D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9A7C" w14:textId="7345015F" w:rsidR="0082429D" w:rsidRPr="0082429D" w:rsidRDefault="009F2E72" w:rsidP="0082429D">
            <w:pPr>
              <w:jc w:val="center"/>
              <w:rPr>
                <w:szCs w:val="22"/>
              </w:rPr>
            </w:pPr>
            <w:r w:rsidRPr="009F2E72">
              <w:rPr>
                <w:szCs w:val="22"/>
              </w:rPr>
              <w:t>Wis</w:t>
            </w:r>
            <w:r>
              <w:rPr>
                <w:szCs w:val="22"/>
              </w:rPr>
              <w:t>s</w:t>
            </w:r>
            <w:r w:rsidRPr="009F2E72">
              <w:rPr>
                <w:szCs w:val="22"/>
              </w:rPr>
              <w:t>enschaftliches Arbeiten / Hausarbeit Abgabe: 27.05.2026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4A42" w14:textId="1A0D0191" w:rsidR="0082429D" w:rsidRPr="0082429D" w:rsidRDefault="00DE5C15" w:rsidP="008242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Heyen</w:t>
            </w:r>
          </w:p>
        </w:tc>
      </w:tr>
      <w:tr w:rsidR="0082429D" w:rsidRPr="005C2081" w14:paraId="369D4239" w14:textId="77777777" w:rsidTr="00545BEC">
        <w:tc>
          <w:tcPr>
            <w:tcW w:w="851" w:type="dxa"/>
          </w:tcPr>
          <w:p w14:paraId="552EDACC" w14:textId="341CB172" w:rsidR="0082429D" w:rsidRPr="005C2081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AB97" w14:textId="0C178F84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6D6A" w14:textId="51823AD3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53FC4" w14:textId="11610179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39C1" w14:textId="4775E863" w:rsidR="0082429D" w:rsidRPr="0082429D" w:rsidRDefault="0082429D" w:rsidP="0082429D">
            <w:pPr>
              <w:jc w:val="center"/>
              <w:rPr>
                <w:szCs w:val="22"/>
              </w:rPr>
            </w:pPr>
          </w:p>
        </w:tc>
      </w:tr>
      <w:tr w:rsidR="00806B00" w:rsidRPr="005C2081" w14:paraId="447535DC" w14:textId="77777777" w:rsidTr="00AB4E55">
        <w:tc>
          <w:tcPr>
            <w:tcW w:w="851" w:type="dxa"/>
          </w:tcPr>
          <w:p w14:paraId="5639F98B" w14:textId="71B602C9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0348" w:type="dxa"/>
            <w:gridSpan w:val="4"/>
          </w:tcPr>
          <w:p w14:paraId="0525AFC9" w14:textId="2FA8C840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</w:tr>
      <w:tr w:rsidR="00806B00" w:rsidRPr="005C2081" w14:paraId="422F8BF7" w14:textId="77777777" w:rsidTr="007F0395">
        <w:tc>
          <w:tcPr>
            <w:tcW w:w="851" w:type="dxa"/>
          </w:tcPr>
          <w:p w14:paraId="0F4AED75" w14:textId="6E95BC39" w:rsidR="00806B00" w:rsidRPr="005C2081" w:rsidRDefault="009F2E72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5235" w14:textId="5CF0A747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19.01.2026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97A5" w14:textId="52F19F2C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46FE" w14:textId="1CC10CA6" w:rsidR="00806B00" w:rsidRPr="00806B00" w:rsidRDefault="009F2E72" w:rsidP="00806B00">
            <w:pPr>
              <w:jc w:val="center"/>
              <w:rPr>
                <w:szCs w:val="22"/>
              </w:rPr>
            </w:pPr>
            <w:r w:rsidRPr="009F2E72">
              <w:rPr>
                <w:szCs w:val="22"/>
              </w:rPr>
              <w:t>Buchführung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64FF" w14:textId="2869AC96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Handzlik</w:t>
            </w:r>
          </w:p>
        </w:tc>
      </w:tr>
      <w:tr w:rsidR="00806B00" w:rsidRPr="005C2081" w14:paraId="1A01CE02" w14:textId="77777777" w:rsidTr="007F0395">
        <w:tc>
          <w:tcPr>
            <w:tcW w:w="851" w:type="dxa"/>
          </w:tcPr>
          <w:p w14:paraId="707A2F08" w14:textId="0162C36F" w:rsidR="00806B00" w:rsidRPr="005C2081" w:rsidRDefault="009F2E72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3CD2" w14:textId="68216498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20.01.2026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01F5" w14:textId="7D731B8F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10:00-14:00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DA4A" w14:textId="12DA06E0" w:rsidR="00806B00" w:rsidRPr="00806B00" w:rsidRDefault="009F2E72" w:rsidP="00806B00">
            <w:pPr>
              <w:jc w:val="center"/>
              <w:rPr>
                <w:szCs w:val="22"/>
              </w:rPr>
            </w:pPr>
            <w:r w:rsidRPr="009F2E72">
              <w:rPr>
                <w:szCs w:val="22"/>
              </w:rPr>
              <w:t>Projektmanagement/Präsentation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AE6" w14:textId="7B456964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Dr. Bartels</w:t>
            </w:r>
          </w:p>
        </w:tc>
      </w:tr>
      <w:tr w:rsidR="00806B00" w:rsidRPr="005C2081" w14:paraId="6F8C5683" w14:textId="77777777" w:rsidTr="007F0395">
        <w:tc>
          <w:tcPr>
            <w:tcW w:w="851" w:type="dxa"/>
          </w:tcPr>
          <w:p w14:paraId="5AEDC879" w14:textId="44F01C04" w:rsidR="00806B00" w:rsidRPr="005C2081" w:rsidRDefault="009F2E72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B999" w14:textId="627138AB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21.01.2026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1526" w14:textId="20FD3C04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224E" w14:textId="1F061CD9" w:rsidR="00806B00" w:rsidRPr="00806B00" w:rsidRDefault="009F2E72" w:rsidP="00806B00">
            <w:pPr>
              <w:jc w:val="center"/>
              <w:rPr>
                <w:szCs w:val="22"/>
              </w:rPr>
            </w:pPr>
            <w:r w:rsidRPr="009F2E72">
              <w:rPr>
                <w:szCs w:val="22"/>
              </w:rPr>
              <w:t>Recht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D976" w14:textId="389E0E08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Vogel</w:t>
            </w:r>
          </w:p>
        </w:tc>
      </w:tr>
      <w:tr w:rsidR="00806B00" w:rsidRPr="005C2081" w14:paraId="7EC7A89F" w14:textId="77777777" w:rsidTr="007F0395">
        <w:tc>
          <w:tcPr>
            <w:tcW w:w="851" w:type="dxa"/>
          </w:tcPr>
          <w:p w14:paraId="119C35A5" w14:textId="4A6FA31D" w:rsidR="00806B00" w:rsidRPr="005C2081" w:rsidRDefault="009F2E72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AD85" w14:textId="7A8AE592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22.01.2026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9218" w14:textId="472E8F59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8732" w14:textId="05619193" w:rsidR="00806B00" w:rsidRPr="00806B00" w:rsidRDefault="009F2E72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Mathematik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7943" w14:textId="3210FB0A" w:rsidR="00806B00" w:rsidRPr="00806B00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Battermann</w:t>
            </w:r>
          </w:p>
        </w:tc>
      </w:tr>
      <w:tr w:rsidR="00806B00" w:rsidRPr="005C2081" w14:paraId="1579A201" w14:textId="77777777" w:rsidTr="003D6855">
        <w:tc>
          <w:tcPr>
            <w:tcW w:w="851" w:type="dxa"/>
          </w:tcPr>
          <w:p w14:paraId="5D34740E" w14:textId="37D176CA" w:rsidR="00806B00" w:rsidRPr="005C2081" w:rsidRDefault="009F2E72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18" w:type="dxa"/>
          </w:tcPr>
          <w:p w14:paraId="40551307" w14:textId="605199A6" w:rsidR="00806B00" w:rsidRPr="005C2081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23.01.2026</w:t>
            </w:r>
          </w:p>
        </w:tc>
        <w:tc>
          <w:tcPr>
            <w:tcW w:w="1701" w:type="dxa"/>
          </w:tcPr>
          <w:p w14:paraId="1AC7DA7F" w14:textId="603E141C" w:rsidR="00806B00" w:rsidRPr="005C2081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10:00-12:00</w:t>
            </w:r>
          </w:p>
        </w:tc>
        <w:tc>
          <w:tcPr>
            <w:tcW w:w="4961" w:type="dxa"/>
          </w:tcPr>
          <w:p w14:paraId="001603A5" w14:textId="19612DE2" w:rsidR="00806B00" w:rsidRPr="005C2081" w:rsidRDefault="009F2E72" w:rsidP="00806B00">
            <w:pPr>
              <w:jc w:val="center"/>
              <w:rPr>
                <w:szCs w:val="22"/>
              </w:rPr>
            </w:pPr>
            <w:r w:rsidRPr="009F2E72">
              <w:rPr>
                <w:szCs w:val="22"/>
              </w:rPr>
              <w:t>Produktion/Logistik</w:t>
            </w:r>
          </w:p>
        </w:tc>
        <w:tc>
          <w:tcPr>
            <w:tcW w:w="2268" w:type="dxa"/>
          </w:tcPr>
          <w:p w14:paraId="67968BAF" w14:textId="45982E3B" w:rsidR="00806B00" w:rsidRPr="005C2081" w:rsidRDefault="005E740D" w:rsidP="00806B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 Schleuter</w:t>
            </w:r>
          </w:p>
        </w:tc>
      </w:tr>
      <w:tr w:rsidR="00806B00" w:rsidRPr="005C2081" w14:paraId="15165ECC" w14:textId="77777777" w:rsidTr="00330F99">
        <w:tc>
          <w:tcPr>
            <w:tcW w:w="851" w:type="dxa"/>
          </w:tcPr>
          <w:p w14:paraId="2B90CE07" w14:textId="5D96B3FC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9F62" w14:textId="4DA56814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5F52" w14:textId="7F8C8A5F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BC35" w14:textId="2159728F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1AEA" w14:textId="418B8AD2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</w:tr>
      <w:tr w:rsidR="00806B00" w:rsidRPr="005C2081" w14:paraId="70A40D97" w14:textId="77777777" w:rsidTr="00330F99">
        <w:tc>
          <w:tcPr>
            <w:tcW w:w="851" w:type="dxa"/>
          </w:tcPr>
          <w:p w14:paraId="41450DF7" w14:textId="2E693551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8ABC" w14:textId="62569399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0525" w14:textId="245B6C4D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34C9" w14:textId="4D7F3685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BC69" w14:textId="7983B9E3" w:rsidR="00806B00" w:rsidRPr="00806B00" w:rsidRDefault="00806B00" w:rsidP="00806B00">
            <w:pPr>
              <w:jc w:val="center"/>
              <w:rPr>
                <w:szCs w:val="22"/>
              </w:rPr>
            </w:pPr>
          </w:p>
        </w:tc>
      </w:tr>
      <w:tr w:rsidR="00806B00" w:rsidRPr="005C2081" w14:paraId="373B57C6" w14:textId="77777777" w:rsidTr="003D6855">
        <w:tc>
          <w:tcPr>
            <w:tcW w:w="851" w:type="dxa"/>
          </w:tcPr>
          <w:p w14:paraId="0B60B0B5" w14:textId="3AE6E85C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14:paraId="1767CBED" w14:textId="1BEF0030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14:paraId="0406F11C" w14:textId="761B99FA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4961" w:type="dxa"/>
          </w:tcPr>
          <w:p w14:paraId="195C6085" w14:textId="3199D8B6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14:paraId="07EF7B47" w14:textId="4A3D6D60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</w:tr>
      <w:tr w:rsidR="00806B00" w:rsidRPr="005C2081" w14:paraId="3267BF70" w14:textId="77777777" w:rsidTr="00974A2D">
        <w:tc>
          <w:tcPr>
            <w:tcW w:w="851" w:type="dxa"/>
          </w:tcPr>
          <w:p w14:paraId="7AA31AEC" w14:textId="1C1AED80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8080" w:type="dxa"/>
            <w:gridSpan w:val="3"/>
          </w:tcPr>
          <w:p w14:paraId="6A1557A1" w14:textId="395C1192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14:paraId="4FCFB3BF" w14:textId="476CF0BB" w:rsidR="00806B00" w:rsidRPr="005C2081" w:rsidRDefault="00806B00" w:rsidP="00806B00">
            <w:pPr>
              <w:jc w:val="center"/>
              <w:rPr>
                <w:szCs w:val="22"/>
              </w:rPr>
            </w:pPr>
          </w:p>
        </w:tc>
      </w:tr>
    </w:tbl>
    <w:p w14:paraId="559130F6" w14:textId="77777777" w:rsidR="008F1DB0" w:rsidRPr="005C2081" w:rsidRDefault="008F1DB0" w:rsidP="008F1DB0">
      <w:pPr>
        <w:rPr>
          <w:sz w:val="24"/>
        </w:rPr>
      </w:pPr>
    </w:p>
    <w:p w14:paraId="1CAC1456" w14:textId="5ADC255F" w:rsidR="001944C8" w:rsidRPr="005C2081" w:rsidRDefault="00D1162B" w:rsidP="008F1DB0">
      <w:pPr>
        <w:rPr>
          <w:sz w:val="20"/>
        </w:rPr>
      </w:pPr>
      <w:r>
        <w:rPr>
          <w:sz w:val="20"/>
        </w:rPr>
        <w:t>Stand: 15</w:t>
      </w:r>
      <w:r w:rsidR="005E740D">
        <w:rPr>
          <w:sz w:val="20"/>
        </w:rPr>
        <w:t>.09</w:t>
      </w:r>
      <w:r w:rsidR="00806B00">
        <w:rPr>
          <w:sz w:val="20"/>
        </w:rPr>
        <w:t>.2025</w:t>
      </w:r>
      <w:r w:rsidR="001944C8">
        <w:rPr>
          <w:sz w:val="20"/>
        </w:rPr>
        <w:t xml:space="preserve">. Änderungen vorbehalten. </w:t>
      </w:r>
    </w:p>
    <w:sectPr w:rsidR="001944C8" w:rsidRPr="005C2081" w:rsidSect="007006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5" w:right="1418" w:bottom="1276" w:left="1418" w:header="561" w:footer="45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EF2A" w14:textId="77777777" w:rsidR="008336F8" w:rsidRDefault="008336F8" w:rsidP="005B1A28">
      <w:r>
        <w:separator/>
      </w:r>
    </w:p>
    <w:p w14:paraId="3FE8E91D" w14:textId="77777777" w:rsidR="008336F8" w:rsidRDefault="008336F8" w:rsidP="005B1A28"/>
  </w:endnote>
  <w:endnote w:type="continuationSeparator" w:id="0">
    <w:p w14:paraId="738E135E" w14:textId="77777777" w:rsidR="008336F8" w:rsidRDefault="008336F8" w:rsidP="005B1A28">
      <w:r>
        <w:continuationSeparator/>
      </w:r>
    </w:p>
    <w:p w14:paraId="2C89F389" w14:textId="77777777" w:rsidR="008336F8" w:rsidRDefault="008336F8" w:rsidP="005B1A28"/>
  </w:endnote>
  <w:endnote w:type="continuationNotice" w:id="1">
    <w:p w14:paraId="0855BADD" w14:textId="77777777" w:rsidR="008336F8" w:rsidRDefault="008336F8" w:rsidP="005B1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814792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723F82" w14:textId="5D89850D" w:rsidR="005F68DC" w:rsidRDefault="005F68DC" w:rsidP="005B1A28">
        <w:pP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64141171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8356FD0" w14:textId="1C42F09D" w:rsidR="005E634A" w:rsidRDefault="005E634A" w:rsidP="005B1A28">
        <w:pP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54BD7D8" w14:textId="77777777" w:rsidR="00C23753" w:rsidRDefault="00C23753" w:rsidP="005B1A28"/>
  <w:p w14:paraId="766C3E38" w14:textId="77777777" w:rsidR="00102593" w:rsidRDefault="00102593" w:rsidP="005B1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05196389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1D8A8C0" w14:textId="2D02C4FC" w:rsidR="00917465" w:rsidRPr="002C0E64" w:rsidRDefault="00917465" w:rsidP="00917465">
        <w:pPr>
          <w:framePr w:wrap="none" w:vAnchor="text" w:hAnchor="margin" w:xAlign="right" w:y="1"/>
          <w:ind w:right="-569"/>
          <w:rPr>
            <w:rStyle w:val="Seitenzahl"/>
          </w:rPr>
        </w:pPr>
        <w:r w:rsidRPr="002C0E64">
          <w:rPr>
            <w:rStyle w:val="Seitenzahl"/>
          </w:rPr>
          <w:fldChar w:fldCharType="begin"/>
        </w:r>
        <w:r w:rsidRPr="002C0E64">
          <w:rPr>
            <w:rStyle w:val="Seitenzahl"/>
          </w:rPr>
          <w:instrText xml:space="preserve"> PAGE </w:instrText>
        </w:r>
        <w:r w:rsidRPr="002C0E64">
          <w:rPr>
            <w:rStyle w:val="Seitenzahl"/>
          </w:rPr>
          <w:fldChar w:fldCharType="separate"/>
        </w:r>
        <w:r w:rsidR="00D1162B">
          <w:rPr>
            <w:rStyle w:val="Seitenzahl"/>
            <w:noProof/>
          </w:rPr>
          <w:t>1</w:t>
        </w:r>
        <w:r w:rsidRPr="002C0E64">
          <w:rPr>
            <w:rStyle w:val="Seitenzahl"/>
          </w:rPr>
          <w:fldChar w:fldCharType="end"/>
        </w:r>
      </w:p>
    </w:sdtContent>
  </w:sdt>
  <w:p w14:paraId="5E4CB6A3" w14:textId="7099FBD2" w:rsidR="00102593" w:rsidRPr="00917465" w:rsidRDefault="00917465" w:rsidP="00917465">
    <w:pPr>
      <w:ind w:right="-569"/>
      <w:rPr>
        <w:rFonts w:cs="Arial"/>
        <w:sz w:val="16"/>
        <w:szCs w:val="16"/>
      </w:rPr>
    </w:pPr>
    <w:r w:rsidRPr="002C0E64">
      <w:rPr>
        <w:rStyle w:val="Seitenzahl"/>
      </w:rPr>
      <w:fldChar w:fldCharType="begin"/>
    </w:r>
    <w:r w:rsidRPr="002C0E64">
      <w:rPr>
        <w:rStyle w:val="Seitenzahl"/>
      </w:rPr>
      <w:instrText xml:space="preserve"> TIME \@ "dd.MM.yyyy" </w:instrText>
    </w:r>
    <w:r w:rsidRPr="002C0E64">
      <w:rPr>
        <w:rStyle w:val="Seitenzahl"/>
      </w:rPr>
      <w:fldChar w:fldCharType="separate"/>
    </w:r>
    <w:r w:rsidR="00A8405A">
      <w:rPr>
        <w:rStyle w:val="Seitenzahl"/>
        <w:noProof/>
      </w:rPr>
      <w:t>30.09.2025</w:t>
    </w:r>
    <w:r w:rsidRPr="002C0E64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101B" w14:textId="546F42FF" w:rsidR="00B573AF" w:rsidRPr="002C0E64" w:rsidRDefault="00B573AF" w:rsidP="00B573AF">
    <w:pPr>
      <w:framePr w:wrap="none" w:vAnchor="text" w:hAnchor="margin" w:xAlign="right" w:y="1"/>
      <w:ind w:right="-569"/>
      <w:rPr>
        <w:rStyle w:val="Seitenzahl"/>
      </w:rPr>
    </w:pPr>
  </w:p>
  <w:p w14:paraId="3DC3ADFA" w14:textId="47B3FC10" w:rsidR="00102593" w:rsidRPr="00B573AF" w:rsidRDefault="00102593" w:rsidP="00B573AF">
    <w:pPr>
      <w:ind w:right="-569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9396" w14:textId="77777777" w:rsidR="008336F8" w:rsidRDefault="008336F8" w:rsidP="005B1A28">
      <w:r>
        <w:separator/>
      </w:r>
    </w:p>
    <w:p w14:paraId="64E1E3A4" w14:textId="77777777" w:rsidR="008336F8" w:rsidRDefault="008336F8" w:rsidP="005B1A28"/>
  </w:footnote>
  <w:footnote w:type="continuationSeparator" w:id="0">
    <w:p w14:paraId="5FC6CCA8" w14:textId="77777777" w:rsidR="008336F8" w:rsidRDefault="008336F8" w:rsidP="005B1A28">
      <w:r>
        <w:continuationSeparator/>
      </w:r>
    </w:p>
    <w:p w14:paraId="68A6433D" w14:textId="77777777" w:rsidR="008336F8" w:rsidRDefault="008336F8" w:rsidP="005B1A28"/>
  </w:footnote>
  <w:footnote w:type="continuationNotice" w:id="1">
    <w:p w14:paraId="1E3841BC" w14:textId="77777777" w:rsidR="008336F8" w:rsidRDefault="008336F8" w:rsidP="005B1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A47F" w14:textId="6864CBD8" w:rsidR="00193085" w:rsidRDefault="003C4D8D" w:rsidP="005B1A28">
    <w:r>
      <w:rPr>
        <w:noProof/>
      </w:rPr>
      <w:drawing>
        <wp:anchor distT="0" distB="0" distL="114300" distR="114300" simplePos="0" relativeHeight="251659264" behindDoc="0" locked="0" layoutInCell="1" allowOverlap="1" wp14:anchorId="60277182" wp14:editId="511C70A1">
          <wp:simplePos x="0" y="0"/>
          <wp:positionH relativeFrom="margin">
            <wp:posOffset>-135</wp:posOffset>
          </wp:positionH>
          <wp:positionV relativeFrom="margin">
            <wp:posOffset>-1260475</wp:posOffset>
          </wp:positionV>
          <wp:extent cx="518400" cy="518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42550" w14:textId="1C78FBE9" w:rsidR="00102593" w:rsidRDefault="00102593" w:rsidP="005B1A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5DAB" w14:textId="7F324A33" w:rsidR="003419AC" w:rsidRDefault="00051E18" w:rsidP="005B1A28">
    <w:r>
      <w:rPr>
        <w:noProof/>
      </w:rPr>
      <w:drawing>
        <wp:anchor distT="0" distB="0" distL="114300" distR="114300" simplePos="0" relativeHeight="251660288" behindDoc="1" locked="0" layoutInCell="1" allowOverlap="1" wp14:anchorId="482A491E" wp14:editId="20279193">
          <wp:simplePos x="0" y="0"/>
          <wp:positionH relativeFrom="margin">
            <wp:posOffset>-3620</wp:posOffset>
          </wp:positionH>
          <wp:positionV relativeFrom="margin">
            <wp:posOffset>-1260475</wp:posOffset>
          </wp:positionV>
          <wp:extent cx="1602000" cy="536400"/>
          <wp:effectExtent l="0" t="0" r="0" b="0"/>
          <wp:wrapNone/>
          <wp:docPr id="8" name="Grafik 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35E86" w14:textId="7519F0A8" w:rsidR="00102593" w:rsidRDefault="003C4D8D" w:rsidP="003C4D8D">
    <w:pPr>
      <w:tabs>
        <w:tab w:val="left" w:pos="7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5.7pt;height:595.7pt" o:bullet="t">
        <v:imagedata r:id="rId1" o:title="Pfeile"/>
      </v:shape>
    </w:pict>
  </w:numPicBullet>
  <w:abstractNum w:abstractNumId="0" w15:restartNumberingAfterBreak="0">
    <w:nsid w:val="FFFFFF7C"/>
    <w:multiLevelType w:val="singleLevel"/>
    <w:tmpl w:val="77B61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18D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8A2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B48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80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68D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A0D6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188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D8B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C3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3E16"/>
    <w:multiLevelType w:val="hybridMultilevel"/>
    <w:tmpl w:val="207A3F0A"/>
    <w:lvl w:ilvl="0" w:tplc="DDE068DA">
      <w:start w:val="1"/>
      <w:numFmt w:val="bullet"/>
      <w:pStyle w:val="Aufzhlung"/>
      <w:lvlText w:val="■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99CCCC"/>
        <w:sz w:val="16"/>
        <w:u w:color="99CCCC"/>
        <w:vertAlign w:val="baseli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379D0"/>
    <w:multiLevelType w:val="hybridMultilevel"/>
    <w:tmpl w:val="E2CAEBEA"/>
    <w:lvl w:ilvl="0" w:tplc="A26447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16"/>
        <w:u w:color="99CCCC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07DB8"/>
    <w:multiLevelType w:val="hybridMultilevel"/>
    <w:tmpl w:val="B21E9B5A"/>
    <w:lvl w:ilvl="0" w:tplc="5D76D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4727C"/>
    <w:multiLevelType w:val="multilevel"/>
    <w:tmpl w:val="7A94FE3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A402D0"/>
    <w:multiLevelType w:val="hybridMultilevel"/>
    <w:tmpl w:val="03485F3E"/>
    <w:lvl w:ilvl="0" w:tplc="A26447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16"/>
        <w:u w:color="99CCCC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66E3"/>
    <w:multiLevelType w:val="hybridMultilevel"/>
    <w:tmpl w:val="BA003378"/>
    <w:lvl w:ilvl="0" w:tplc="EB884C16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B16B08"/>
    <w:multiLevelType w:val="hybridMultilevel"/>
    <w:tmpl w:val="AE7C52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129"/>
    <w:multiLevelType w:val="hybridMultilevel"/>
    <w:tmpl w:val="87123E14"/>
    <w:lvl w:ilvl="0" w:tplc="5D76D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D4BBE"/>
    <w:multiLevelType w:val="hybridMultilevel"/>
    <w:tmpl w:val="B4FCAE1E"/>
    <w:lvl w:ilvl="0" w:tplc="54C8F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16"/>
        <w:u w:color="99CCCC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0"/>
  </w:num>
  <w:num w:numId="14">
    <w:abstractNumId w:val="14"/>
  </w:num>
  <w:num w:numId="15">
    <w:abstractNumId w:val="16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49"/>
    <w:rsid w:val="00000B8D"/>
    <w:rsid w:val="00000E1C"/>
    <w:rsid w:val="00007542"/>
    <w:rsid w:val="00022231"/>
    <w:rsid w:val="000259F3"/>
    <w:rsid w:val="000316F9"/>
    <w:rsid w:val="00032549"/>
    <w:rsid w:val="0003439A"/>
    <w:rsid w:val="0003654F"/>
    <w:rsid w:val="000416EB"/>
    <w:rsid w:val="00051E18"/>
    <w:rsid w:val="00061658"/>
    <w:rsid w:val="00067C61"/>
    <w:rsid w:val="00076E4D"/>
    <w:rsid w:val="000849CB"/>
    <w:rsid w:val="000A11EC"/>
    <w:rsid w:val="000B68BC"/>
    <w:rsid w:val="000C0EBB"/>
    <w:rsid w:val="000D2DD0"/>
    <w:rsid w:val="000D3EAD"/>
    <w:rsid w:val="000E130C"/>
    <w:rsid w:val="000F1147"/>
    <w:rsid w:val="000F354E"/>
    <w:rsid w:val="000F3B04"/>
    <w:rsid w:val="000F4E74"/>
    <w:rsid w:val="000F586B"/>
    <w:rsid w:val="001010E6"/>
    <w:rsid w:val="00102593"/>
    <w:rsid w:val="00114FF9"/>
    <w:rsid w:val="00123419"/>
    <w:rsid w:val="0012526C"/>
    <w:rsid w:val="00130C0E"/>
    <w:rsid w:val="00132C2B"/>
    <w:rsid w:val="00141D14"/>
    <w:rsid w:val="00143F4A"/>
    <w:rsid w:val="0015115F"/>
    <w:rsid w:val="00153669"/>
    <w:rsid w:val="001544DC"/>
    <w:rsid w:val="00161A51"/>
    <w:rsid w:val="0016545D"/>
    <w:rsid w:val="00170914"/>
    <w:rsid w:val="00174C21"/>
    <w:rsid w:val="00181E66"/>
    <w:rsid w:val="0018222F"/>
    <w:rsid w:val="00192D8F"/>
    <w:rsid w:val="00193085"/>
    <w:rsid w:val="001944C8"/>
    <w:rsid w:val="001A3C2B"/>
    <w:rsid w:val="001A487C"/>
    <w:rsid w:val="001A5486"/>
    <w:rsid w:val="001B00BE"/>
    <w:rsid w:val="001B091B"/>
    <w:rsid w:val="001C1DC8"/>
    <w:rsid w:val="001C33CD"/>
    <w:rsid w:val="001C7C8A"/>
    <w:rsid w:val="001D76F9"/>
    <w:rsid w:val="001E2A48"/>
    <w:rsid w:val="001E3375"/>
    <w:rsid w:val="001E5EC0"/>
    <w:rsid w:val="001E5F3E"/>
    <w:rsid w:val="00210667"/>
    <w:rsid w:val="00213518"/>
    <w:rsid w:val="002200D5"/>
    <w:rsid w:val="00227323"/>
    <w:rsid w:val="002561DE"/>
    <w:rsid w:val="00260169"/>
    <w:rsid w:val="00262AA5"/>
    <w:rsid w:val="002777F8"/>
    <w:rsid w:val="00277ADB"/>
    <w:rsid w:val="00286E10"/>
    <w:rsid w:val="00287DAD"/>
    <w:rsid w:val="00295E4F"/>
    <w:rsid w:val="002975F2"/>
    <w:rsid w:val="002A71E4"/>
    <w:rsid w:val="002C0E64"/>
    <w:rsid w:val="002C3D3F"/>
    <w:rsid w:val="002C437E"/>
    <w:rsid w:val="002D1BFA"/>
    <w:rsid w:val="002D226E"/>
    <w:rsid w:val="002D2E88"/>
    <w:rsid w:val="002E0EA4"/>
    <w:rsid w:val="002F4407"/>
    <w:rsid w:val="002F6721"/>
    <w:rsid w:val="00307A88"/>
    <w:rsid w:val="00312AEC"/>
    <w:rsid w:val="003166F3"/>
    <w:rsid w:val="00317589"/>
    <w:rsid w:val="00320638"/>
    <w:rsid w:val="00327BC3"/>
    <w:rsid w:val="00336CBE"/>
    <w:rsid w:val="00341234"/>
    <w:rsid w:val="003419AC"/>
    <w:rsid w:val="00341BEA"/>
    <w:rsid w:val="00343313"/>
    <w:rsid w:val="00346921"/>
    <w:rsid w:val="003510EA"/>
    <w:rsid w:val="0035392C"/>
    <w:rsid w:val="00355C06"/>
    <w:rsid w:val="00357DE3"/>
    <w:rsid w:val="00362AE0"/>
    <w:rsid w:val="00364839"/>
    <w:rsid w:val="00370B43"/>
    <w:rsid w:val="00373B87"/>
    <w:rsid w:val="00375F44"/>
    <w:rsid w:val="00395DAD"/>
    <w:rsid w:val="00396962"/>
    <w:rsid w:val="003B454C"/>
    <w:rsid w:val="003B6A50"/>
    <w:rsid w:val="003C147B"/>
    <w:rsid w:val="003C4D8D"/>
    <w:rsid w:val="003C6944"/>
    <w:rsid w:val="003D1E8C"/>
    <w:rsid w:val="003D675E"/>
    <w:rsid w:val="003D6855"/>
    <w:rsid w:val="003E28A1"/>
    <w:rsid w:val="003E3244"/>
    <w:rsid w:val="003E68BD"/>
    <w:rsid w:val="003E6E0D"/>
    <w:rsid w:val="003F2F36"/>
    <w:rsid w:val="003F3230"/>
    <w:rsid w:val="003F33A3"/>
    <w:rsid w:val="003F33A7"/>
    <w:rsid w:val="003F649C"/>
    <w:rsid w:val="004176ED"/>
    <w:rsid w:val="004240B2"/>
    <w:rsid w:val="004274E5"/>
    <w:rsid w:val="00430C1F"/>
    <w:rsid w:val="00431B40"/>
    <w:rsid w:val="00433CA9"/>
    <w:rsid w:val="0043415F"/>
    <w:rsid w:val="00447F1A"/>
    <w:rsid w:val="00454BA5"/>
    <w:rsid w:val="00463068"/>
    <w:rsid w:val="004648BF"/>
    <w:rsid w:val="00465710"/>
    <w:rsid w:val="00474783"/>
    <w:rsid w:val="00487314"/>
    <w:rsid w:val="00493713"/>
    <w:rsid w:val="004A633E"/>
    <w:rsid w:val="004A6AE4"/>
    <w:rsid w:val="004A724B"/>
    <w:rsid w:val="004B2AFF"/>
    <w:rsid w:val="004B491D"/>
    <w:rsid w:val="004B49DB"/>
    <w:rsid w:val="004B5D1F"/>
    <w:rsid w:val="004C185C"/>
    <w:rsid w:val="004C477E"/>
    <w:rsid w:val="004C559E"/>
    <w:rsid w:val="004D333E"/>
    <w:rsid w:val="004E24D3"/>
    <w:rsid w:val="004E4805"/>
    <w:rsid w:val="004E4EF3"/>
    <w:rsid w:val="004F40C9"/>
    <w:rsid w:val="004F451C"/>
    <w:rsid w:val="004F590D"/>
    <w:rsid w:val="00504C02"/>
    <w:rsid w:val="00505CEC"/>
    <w:rsid w:val="005118B1"/>
    <w:rsid w:val="005156AF"/>
    <w:rsid w:val="00520A0F"/>
    <w:rsid w:val="00525BF5"/>
    <w:rsid w:val="0053233D"/>
    <w:rsid w:val="00532A9C"/>
    <w:rsid w:val="00542087"/>
    <w:rsid w:val="00553F4A"/>
    <w:rsid w:val="00592602"/>
    <w:rsid w:val="00594848"/>
    <w:rsid w:val="00594881"/>
    <w:rsid w:val="005971E1"/>
    <w:rsid w:val="005B1A28"/>
    <w:rsid w:val="005B3CC9"/>
    <w:rsid w:val="005B6D82"/>
    <w:rsid w:val="005C163C"/>
    <w:rsid w:val="005C2081"/>
    <w:rsid w:val="005C791E"/>
    <w:rsid w:val="005E16C7"/>
    <w:rsid w:val="005E6067"/>
    <w:rsid w:val="005E634A"/>
    <w:rsid w:val="005E63B6"/>
    <w:rsid w:val="005E740D"/>
    <w:rsid w:val="005E78CF"/>
    <w:rsid w:val="005F3AD8"/>
    <w:rsid w:val="005F68DC"/>
    <w:rsid w:val="0060550C"/>
    <w:rsid w:val="006259EB"/>
    <w:rsid w:val="006329BC"/>
    <w:rsid w:val="0064142F"/>
    <w:rsid w:val="0064227C"/>
    <w:rsid w:val="006435E0"/>
    <w:rsid w:val="00644758"/>
    <w:rsid w:val="0064592F"/>
    <w:rsid w:val="006550B5"/>
    <w:rsid w:val="00655F8E"/>
    <w:rsid w:val="00656848"/>
    <w:rsid w:val="00665C45"/>
    <w:rsid w:val="0067232B"/>
    <w:rsid w:val="00677026"/>
    <w:rsid w:val="00692569"/>
    <w:rsid w:val="006963BA"/>
    <w:rsid w:val="006A3008"/>
    <w:rsid w:val="006A4349"/>
    <w:rsid w:val="006B2086"/>
    <w:rsid w:val="006B6826"/>
    <w:rsid w:val="006C4CB7"/>
    <w:rsid w:val="006D654E"/>
    <w:rsid w:val="006E34C9"/>
    <w:rsid w:val="006E6AC1"/>
    <w:rsid w:val="006F1645"/>
    <w:rsid w:val="006F50D6"/>
    <w:rsid w:val="006F7A3D"/>
    <w:rsid w:val="007006D0"/>
    <w:rsid w:val="007037AB"/>
    <w:rsid w:val="00704681"/>
    <w:rsid w:val="00705C9D"/>
    <w:rsid w:val="007073DC"/>
    <w:rsid w:val="00740C81"/>
    <w:rsid w:val="00745A80"/>
    <w:rsid w:val="00750A7D"/>
    <w:rsid w:val="0075485F"/>
    <w:rsid w:val="007603E7"/>
    <w:rsid w:val="00772D4D"/>
    <w:rsid w:val="007775F5"/>
    <w:rsid w:val="0078342F"/>
    <w:rsid w:val="00791B89"/>
    <w:rsid w:val="007A1B26"/>
    <w:rsid w:val="007A289B"/>
    <w:rsid w:val="007B0FB7"/>
    <w:rsid w:val="007B28AD"/>
    <w:rsid w:val="007B6685"/>
    <w:rsid w:val="007C3433"/>
    <w:rsid w:val="007D0738"/>
    <w:rsid w:val="007D16B7"/>
    <w:rsid w:val="007D7182"/>
    <w:rsid w:val="007E0A63"/>
    <w:rsid w:val="007E1617"/>
    <w:rsid w:val="007E1E3B"/>
    <w:rsid w:val="007E5927"/>
    <w:rsid w:val="007F2D73"/>
    <w:rsid w:val="00802A35"/>
    <w:rsid w:val="0080324B"/>
    <w:rsid w:val="0080619E"/>
    <w:rsid w:val="00806B00"/>
    <w:rsid w:val="00821078"/>
    <w:rsid w:val="008217D0"/>
    <w:rsid w:val="0082429D"/>
    <w:rsid w:val="0082632A"/>
    <w:rsid w:val="008336F8"/>
    <w:rsid w:val="00833FEA"/>
    <w:rsid w:val="00843E2F"/>
    <w:rsid w:val="008445B8"/>
    <w:rsid w:val="00845114"/>
    <w:rsid w:val="00846DD8"/>
    <w:rsid w:val="00856740"/>
    <w:rsid w:val="008609B9"/>
    <w:rsid w:val="0086398E"/>
    <w:rsid w:val="0086439B"/>
    <w:rsid w:val="00866069"/>
    <w:rsid w:val="00881FFB"/>
    <w:rsid w:val="00885AEA"/>
    <w:rsid w:val="008B22CA"/>
    <w:rsid w:val="008B63C7"/>
    <w:rsid w:val="008B79C3"/>
    <w:rsid w:val="008C3C8A"/>
    <w:rsid w:val="008D089A"/>
    <w:rsid w:val="008D0E97"/>
    <w:rsid w:val="008D0EFC"/>
    <w:rsid w:val="008D6090"/>
    <w:rsid w:val="008E0762"/>
    <w:rsid w:val="008E45E7"/>
    <w:rsid w:val="008E7481"/>
    <w:rsid w:val="008F1DB0"/>
    <w:rsid w:val="008F35D2"/>
    <w:rsid w:val="008F37FC"/>
    <w:rsid w:val="00901835"/>
    <w:rsid w:val="00905F16"/>
    <w:rsid w:val="009115CF"/>
    <w:rsid w:val="00917465"/>
    <w:rsid w:val="0092095C"/>
    <w:rsid w:val="0092214C"/>
    <w:rsid w:val="009326C1"/>
    <w:rsid w:val="009349B5"/>
    <w:rsid w:val="00936949"/>
    <w:rsid w:val="00940EA6"/>
    <w:rsid w:val="0094195C"/>
    <w:rsid w:val="009430E6"/>
    <w:rsid w:val="00946FEB"/>
    <w:rsid w:val="009508B6"/>
    <w:rsid w:val="009522E6"/>
    <w:rsid w:val="00954516"/>
    <w:rsid w:val="009618F4"/>
    <w:rsid w:val="00961CB1"/>
    <w:rsid w:val="00991735"/>
    <w:rsid w:val="00991B3D"/>
    <w:rsid w:val="00991B3F"/>
    <w:rsid w:val="00993F36"/>
    <w:rsid w:val="009A17E3"/>
    <w:rsid w:val="009B5AFF"/>
    <w:rsid w:val="009B5D09"/>
    <w:rsid w:val="009C13C9"/>
    <w:rsid w:val="009C2D5F"/>
    <w:rsid w:val="009D2FFB"/>
    <w:rsid w:val="009E2DAD"/>
    <w:rsid w:val="009E5D1E"/>
    <w:rsid w:val="009F2E72"/>
    <w:rsid w:val="009F4288"/>
    <w:rsid w:val="009F7AC1"/>
    <w:rsid w:val="00A00D1A"/>
    <w:rsid w:val="00A168B2"/>
    <w:rsid w:val="00A179B9"/>
    <w:rsid w:val="00A322C9"/>
    <w:rsid w:val="00A557E4"/>
    <w:rsid w:val="00A61509"/>
    <w:rsid w:val="00A70DFB"/>
    <w:rsid w:val="00A720BA"/>
    <w:rsid w:val="00A74B30"/>
    <w:rsid w:val="00A74D2C"/>
    <w:rsid w:val="00A8405A"/>
    <w:rsid w:val="00A8781A"/>
    <w:rsid w:val="00AB0FE3"/>
    <w:rsid w:val="00AB473E"/>
    <w:rsid w:val="00AC4F27"/>
    <w:rsid w:val="00AD709B"/>
    <w:rsid w:val="00AE0180"/>
    <w:rsid w:val="00AE2B0B"/>
    <w:rsid w:val="00AE355E"/>
    <w:rsid w:val="00AE47C4"/>
    <w:rsid w:val="00AE7FED"/>
    <w:rsid w:val="00AF4D40"/>
    <w:rsid w:val="00AF69B5"/>
    <w:rsid w:val="00B01AF9"/>
    <w:rsid w:val="00B01F18"/>
    <w:rsid w:val="00B0224A"/>
    <w:rsid w:val="00B05F29"/>
    <w:rsid w:val="00B067E8"/>
    <w:rsid w:val="00B21A74"/>
    <w:rsid w:val="00B26771"/>
    <w:rsid w:val="00B26DD4"/>
    <w:rsid w:val="00B37139"/>
    <w:rsid w:val="00B53AD8"/>
    <w:rsid w:val="00B553A8"/>
    <w:rsid w:val="00B55FC6"/>
    <w:rsid w:val="00B5663F"/>
    <w:rsid w:val="00B573AF"/>
    <w:rsid w:val="00B61A48"/>
    <w:rsid w:val="00B64023"/>
    <w:rsid w:val="00B651B3"/>
    <w:rsid w:val="00B72081"/>
    <w:rsid w:val="00B73C99"/>
    <w:rsid w:val="00B77E87"/>
    <w:rsid w:val="00B872B6"/>
    <w:rsid w:val="00B92937"/>
    <w:rsid w:val="00B93473"/>
    <w:rsid w:val="00BA0EB8"/>
    <w:rsid w:val="00BA13D1"/>
    <w:rsid w:val="00BA7F7B"/>
    <w:rsid w:val="00BB6DCD"/>
    <w:rsid w:val="00BC4947"/>
    <w:rsid w:val="00BD3A26"/>
    <w:rsid w:val="00BE4F20"/>
    <w:rsid w:val="00BF0548"/>
    <w:rsid w:val="00BF58AC"/>
    <w:rsid w:val="00C0732B"/>
    <w:rsid w:val="00C1185E"/>
    <w:rsid w:val="00C1729F"/>
    <w:rsid w:val="00C23753"/>
    <w:rsid w:val="00C31590"/>
    <w:rsid w:val="00C3725A"/>
    <w:rsid w:val="00C507A8"/>
    <w:rsid w:val="00C66906"/>
    <w:rsid w:val="00C66BD6"/>
    <w:rsid w:val="00C73649"/>
    <w:rsid w:val="00C93C3E"/>
    <w:rsid w:val="00C953AD"/>
    <w:rsid w:val="00CA0A19"/>
    <w:rsid w:val="00CA12B8"/>
    <w:rsid w:val="00CA275D"/>
    <w:rsid w:val="00CA6CC6"/>
    <w:rsid w:val="00CB1F27"/>
    <w:rsid w:val="00CB4541"/>
    <w:rsid w:val="00CC209A"/>
    <w:rsid w:val="00CD622A"/>
    <w:rsid w:val="00CE03AB"/>
    <w:rsid w:val="00CF016B"/>
    <w:rsid w:val="00CF40F1"/>
    <w:rsid w:val="00CF433D"/>
    <w:rsid w:val="00CF5A5C"/>
    <w:rsid w:val="00D1162B"/>
    <w:rsid w:val="00D15B6C"/>
    <w:rsid w:val="00D213D4"/>
    <w:rsid w:val="00D30E9C"/>
    <w:rsid w:val="00D329A5"/>
    <w:rsid w:val="00D35133"/>
    <w:rsid w:val="00D413FA"/>
    <w:rsid w:val="00D42FF4"/>
    <w:rsid w:val="00D56534"/>
    <w:rsid w:val="00D7548B"/>
    <w:rsid w:val="00D7752F"/>
    <w:rsid w:val="00D866CA"/>
    <w:rsid w:val="00D91DD8"/>
    <w:rsid w:val="00D969F3"/>
    <w:rsid w:val="00DA377C"/>
    <w:rsid w:val="00DB3EEB"/>
    <w:rsid w:val="00DB6CCD"/>
    <w:rsid w:val="00DB7218"/>
    <w:rsid w:val="00DC3036"/>
    <w:rsid w:val="00DC4830"/>
    <w:rsid w:val="00DD1A34"/>
    <w:rsid w:val="00DE50D1"/>
    <w:rsid w:val="00DE5C15"/>
    <w:rsid w:val="00DE6EA1"/>
    <w:rsid w:val="00DF4CBE"/>
    <w:rsid w:val="00DF57F5"/>
    <w:rsid w:val="00E03122"/>
    <w:rsid w:val="00E04717"/>
    <w:rsid w:val="00E070D9"/>
    <w:rsid w:val="00E11FEA"/>
    <w:rsid w:val="00E12C35"/>
    <w:rsid w:val="00E15A38"/>
    <w:rsid w:val="00E16810"/>
    <w:rsid w:val="00E33B4E"/>
    <w:rsid w:val="00E40D01"/>
    <w:rsid w:val="00E41667"/>
    <w:rsid w:val="00E43D82"/>
    <w:rsid w:val="00E45228"/>
    <w:rsid w:val="00E55ACE"/>
    <w:rsid w:val="00E67AE1"/>
    <w:rsid w:val="00E73010"/>
    <w:rsid w:val="00E8166A"/>
    <w:rsid w:val="00E94A8D"/>
    <w:rsid w:val="00EA029D"/>
    <w:rsid w:val="00EB18ED"/>
    <w:rsid w:val="00EB419B"/>
    <w:rsid w:val="00EB51DA"/>
    <w:rsid w:val="00EB5D49"/>
    <w:rsid w:val="00ED4AB7"/>
    <w:rsid w:val="00ED54CB"/>
    <w:rsid w:val="00ED6F91"/>
    <w:rsid w:val="00EE6481"/>
    <w:rsid w:val="00F031A3"/>
    <w:rsid w:val="00F06909"/>
    <w:rsid w:val="00F07213"/>
    <w:rsid w:val="00F124B4"/>
    <w:rsid w:val="00F148F0"/>
    <w:rsid w:val="00F23F98"/>
    <w:rsid w:val="00F3059D"/>
    <w:rsid w:val="00F31608"/>
    <w:rsid w:val="00F40354"/>
    <w:rsid w:val="00F55A83"/>
    <w:rsid w:val="00F60C73"/>
    <w:rsid w:val="00F6790D"/>
    <w:rsid w:val="00F730B4"/>
    <w:rsid w:val="00F76DD3"/>
    <w:rsid w:val="00F77839"/>
    <w:rsid w:val="00F81DE6"/>
    <w:rsid w:val="00F83BF6"/>
    <w:rsid w:val="00F858B0"/>
    <w:rsid w:val="00F90677"/>
    <w:rsid w:val="00F90FC7"/>
    <w:rsid w:val="00F92EA0"/>
    <w:rsid w:val="00FA632C"/>
    <w:rsid w:val="00FB2A8B"/>
    <w:rsid w:val="00FB7D96"/>
    <w:rsid w:val="00FC2BAB"/>
    <w:rsid w:val="00FC5D7B"/>
    <w:rsid w:val="00FD2BE2"/>
    <w:rsid w:val="00FD6205"/>
    <w:rsid w:val="00FE1DAF"/>
    <w:rsid w:val="00FE2D8C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5CE6D"/>
  <w15:chartTrackingRefBased/>
  <w15:docId w15:val="{EE392E5D-12A7-4508-8F7D-878CD1D5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 w:themeColor="text1"/>
        <w:sz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Default Paragraph Font" w:qFormat="1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A28"/>
    <w:pPr>
      <w:spacing w:line="276" w:lineRule="auto"/>
    </w:pPr>
    <w:rPr>
      <w:rFonts w:eastAsia="Montserrat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B0FB7"/>
    <w:pPr>
      <w:numPr>
        <w:numId w:val="19"/>
      </w:numPr>
      <w:spacing w:before="800" w:after="240"/>
      <w:ind w:right="68"/>
      <w:outlineLvl w:val="0"/>
    </w:pPr>
    <w:rPr>
      <w:rFonts w:cs="Arial"/>
      <w:b/>
      <w:bCs/>
      <w:color w:val="4D4D4D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4E24D3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="Arial"/>
      <w:b/>
      <w:bCs/>
      <w:color w:val="4D4D4D" w:themeColor="text2"/>
      <w:sz w:val="30"/>
      <w:szCs w:val="30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B1A28"/>
    <w:pPr>
      <w:keepNext/>
      <w:keepLines/>
      <w:numPr>
        <w:ilvl w:val="2"/>
        <w:numId w:val="19"/>
      </w:numPr>
      <w:spacing w:before="40"/>
      <w:outlineLvl w:val="2"/>
    </w:pPr>
    <w:rPr>
      <w:rFonts w:eastAsiaTheme="majorEastAsia" w:cs="Arial"/>
      <w:b/>
      <w:bCs/>
      <w:color w:val="4D4D4D" w:themeColor="text2"/>
      <w:sz w:val="26"/>
      <w:szCs w:val="24"/>
    </w:rPr>
  </w:style>
  <w:style w:type="paragraph" w:styleId="berschrift4">
    <w:name w:val="heading 4"/>
    <w:basedOn w:val="Standard"/>
    <w:next w:val="Standard"/>
    <w:link w:val="berschrift4Zchn"/>
    <w:autoRedefine/>
    <w:unhideWhenUsed/>
    <w:qFormat/>
    <w:rsid w:val="003D1E8C"/>
    <w:pPr>
      <w:keepNext/>
      <w:keepLines/>
      <w:numPr>
        <w:ilvl w:val="3"/>
        <w:numId w:val="19"/>
      </w:numPr>
      <w:spacing w:before="40"/>
      <w:outlineLvl w:val="3"/>
    </w:pPr>
    <w:rPr>
      <w:rFonts w:eastAsiaTheme="majorEastAsia" w:cs="Arial"/>
      <w:b/>
      <w:bCs/>
      <w:color w:val="4D4D4D" w:themeColor="text2"/>
    </w:rPr>
  </w:style>
  <w:style w:type="paragraph" w:styleId="berschrift5">
    <w:name w:val="heading 5"/>
    <w:basedOn w:val="Standard"/>
    <w:next w:val="Standard"/>
    <w:link w:val="berschrift5Zchn"/>
    <w:autoRedefine/>
    <w:semiHidden/>
    <w:unhideWhenUsed/>
    <w:qFormat/>
    <w:rsid w:val="00B01F18"/>
    <w:pPr>
      <w:keepNext/>
      <w:keepLines/>
      <w:numPr>
        <w:ilvl w:val="4"/>
        <w:numId w:val="19"/>
      </w:numPr>
      <w:spacing w:before="40"/>
      <w:outlineLvl w:val="4"/>
    </w:pPr>
    <w:rPr>
      <w:rFonts w:eastAsiaTheme="majorEastAsia" w:cstheme="majorBidi"/>
      <w:color w:val="4D4D4D" w:themeColor="text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43313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3B7676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43313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3B7676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43313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43313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0FB7"/>
    <w:rPr>
      <w:rFonts w:eastAsia="Montserrat" w:cs="Arial"/>
      <w:b/>
      <w:bCs/>
      <w:color w:val="4D4D4D" w:themeColor="text2"/>
      <w:sz w:val="40"/>
      <w:szCs w:val="40"/>
    </w:rPr>
  </w:style>
  <w:style w:type="paragraph" w:customStyle="1" w:styleId="Aufzhlung">
    <w:name w:val="Aufzählung"/>
    <w:basedOn w:val="Standard"/>
    <w:qFormat/>
    <w:rsid w:val="00227323"/>
    <w:pPr>
      <w:numPr>
        <w:numId w:val="13"/>
      </w:numPr>
      <w:ind w:right="-2"/>
    </w:pPr>
    <w:rPr>
      <w:szCs w:val="18"/>
    </w:rPr>
  </w:style>
  <w:style w:type="paragraph" w:styleId="Funotentext">
    <w:name w:val="footnote text"/>
    <w:basedOn w:val="Standard"/>
    <w:link w:val="FunotentextZchn"/>
    <w:rsid w:val="00BB6DCD"/>
    <w:rPr>
      <w:sz w:val="15"/>
      <w:szCs w:val="15"/>
    </w:rPr>
  </w:style>
  <w:style w:type="paragraph" w:styleId="Sprechblasentext">
    <w:name w:val="Balloon Text"/>
    <w:basedOn w:val="Standard"/>
    <w:semiHidden/>
    <w:rsid w:val="00FE68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4A633E"/>
    <w:rPr>
      <w:rFonts w:ascii="Arial" w:hAnsi="Arial"/>
      <w:b w:val="0"/>
      <w:i w:val="0"/>
      <w:color w:val="0569AF" w:themeColor="hyperlink"/>
      <w:sz w:val="18"/>
      <w:u w:val="single"/>
    </w:rPr>
  </w:style>
  <w:style w:type="table" w:styleId="Tabellenraster">
    <w:name w:val="Table Grid"/>
    <w:basedOn w:val="NormaleTabelle"/>
    <w:rsid w:val="0043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0E64"/>
    <w:rPr>
      <w:rFonts w:ascii="Arial" w:hAnsi="Arial" w:cs="Arial"/>
      <w:b w:val="0"/>
      <w:i w:val="0"/>
      <w:sz w:val="16"/>
      <w:szCs w:val="16"/>
    </w:rPr>
  </w:style>
  <w:style w:type="paragraph" w:customStyle="1" w:styleId="Subhead">
    <w:name w:val="Subhead"/>
    <w:basedOn w:val="Standard"/>
    <w:autoRedefine/>
    <w:qFormat/>
    <w:rsid w:val="008C3C8A"/>
    <w:pPr>
      <w:spacing w:before="440" w:after="240"/>
      <w:ind w:right="68"/>
    </w:pPr>
    <w:rPr>
      <w:rFonts w:cs="Arial"/>
      <w:b/>
      <w:bCs/>
      <w:color w:val="0069AF" w:themeColor="accent2"/>
      <w:sz w:val="26"/>
      <w:szCs w:val="26"/>
    </w:rPr>
  </w:style>
  <w:style w:type="character" w:customStyle="1" w:styleId="FunotentextZchn">
    <w:name w:val="Fußnotentext Zchn"/>
    <w:basedOn w:val="Absatz-Standardschriftart"/>
    <w:link w:val="Funotentext"/>
    <w:rsid w:val="00BB6DCD"/>
    <w:rPr>
      <w:rFonts w:ascii="Arial" w:hAnsi="Arial"/>
      <w:color w:val="000000" w:themeColor="text1"/>
      <w:sz w:val="15"/>
      <w:szCs w:val="15"/>
    </w:rPr>
  </w:style>
  <w:style w:type="character" w:styleId="Funotenzeichen">
    <w:name w:val="footnote reference"/>
    <w:basedOn w:val="Absatz-Standardschriftart"/>
    <w:rsid w:val="000F586B"/>
    <w:rPr>
      <w:rFonts w:ascii="Arial" w:hAnsi="Arial"/>
      <w:sz w:val="15"/>
      <w:vertAlign w:val="superscript"/>
    </w:rPr>
  </w:style>
  <w:style w:type="paragraph" w:customStyle="1" w:styleId="TitelHSEL">
    <w:name w:val="Titel HSEL"/>
    <w:basedOn w:val="Standard"/>
    <w:next w:val="Standard"/>
    <w:autoRedefine/>
    <w:qFormat/>
    <w:rsid w:val="00954516"/>
    <w:rPr>
      <w:b/>
      <w:bCs/>
      <w:sz w:val="60"/>
      <w:szCs w:val="60"/>
      <w:u w:val="single" w:color="99CCCC" w:themeColor="accent1"/>
    </w:rPr>
  </w:style>
  <w:style w:type="character" w:customStyle="1" w:styleId="berschrift3Zchn">
    <w:name w:val="Überschrift 3 Zchn"/>
    <w:basedOn w:val="Absatz-Standardschriftart"/>
    <w:link w:val="berschrift3"/>
    <w:rsid w:val="005B1A28"/>
    <w:rPr>
      <w:rFonts w:eastAsiaTheme="majorEastAsia" w:cs="Arial"/>
      <w:b/>
      <w:bCs/>
      <w:color w:val="4D4D4D" w:themeColor="text2"/>
      <w:sz w:val="26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4E24D3"/>
    <w:rPr>
      <w:rFonts w:ascii="Arial" w:eastAsiaTheme="majorEastAsia" w:hAnsi="Arial" w:cs="Arial"/>
      <w:b/>
      <w:bCs/>
      <w:color w:val="4D4D4D" w:themeColor="text2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rsid w:val="003D1E8C"/>
    <w:rPr>
      <w:rFonts w:ascii="Arial" w:eastAsiaTheme="majorEastAsia" w:hAnsi="Arial" w:cs="Arial"/>
      <w:b/>
      <w:bCs/>
      <w:color w:val="4D4D4D" w:themeColor="text2"/>
      <w:sz w:val="18"/>
    </w:rPr>
  </w:style>
  <w:style w:type="character" w:customStyle="1" w:styleId="berschrift5Zchn">
    <w:name w:val="Überschrift 5 Zchn"/>
    <w:basedOn w:val="Absatz-Standardschriftart"/>
    <w:link w:val="berschrift5"/>
    <w:semiHidden/>
    <w:rsid w:val="00B01F18"/>
    <w:rPr>
      <w:rFonts w:ascii="Arial" w:eastAsiaTheme="majorEastAsia" w:hAnsi="Arial" w:cstheme="majorBidi"/>
      <w:color w:val="4D4D4D" w:themeColor="text2"/>
      <w:sz w:val="18"/>
    </w:rPr>
  </w:style>
  <w:style w:type="character" w:customStyle="1" w:styleId="berschrift6Zchn">
    <w:name w:val="Überschrift 6 Zchn"/>
    <w:basedOn w:val="Absatz-Standardschriftart"/>
    <w:link w:val="berschrift6"/>
    <w:semiHidden/>
    <w:rsid w:val="00343313"/>
    <w:rPr>
      <w:rFonts w:asciiTheme="majorHAnsi" w:eastAsiaTheme="majorEastAsia" w:hAnsiTheme="majorHAnsi" w:cstheme="majorBidi"/>
      <w:color w:val="3B7676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semiHidden/>
    <w:rsid w:val="00343313"/>
    <w:rPr>
      <w:rFonts w:asciiTheme="majorHAnsi" w:eastAsiaTheme="majorEastAsia" w:hAnsiTheme="majorHAnsi" w:cstheme="majorBidi"/>
      <w:i/>
      <w:iCs/>
      <w:color w:val="3B7676" w:themeColor="accent1" w:themeShade="7F"/>
      <w:sz w:val="18"/>
    </w:rPr>
  </w:style>
  <w:style w:type="character" w:customStyle="1" w:styleId="berschrift8Zchn">
    <w:name w:val="Überschrift 8 Zchn"/>
    <w:basedOn w:val="Absatz-Standardschriftart"/>
    <w:link w:val="berschrift8"/>
    <w:semiHidden/>
    <w:rsid w:val="003433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3433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AbsatzAuszeichnung">
    <w:name w:val="Überschrift Absatz Auszeichnung"/>
    <w:basedOn w:val="Standard"/>
    <w:autoRedefine/>
    <w:qFormat/>
    <w:rsid w:val="005118B1"/>
    <w:pPr>
      <w:ind w:right="68"/>
    </w:pPr>
    <w:rPr>
      <w:b/>
      <w:bCs/>
      <w:color w:val="0069AF" w:themeColor="accent2"/>
      <w:szCs w:val="18"/>
    </w:rPr>
  </w:style>
  <w:style w:type="paragraph" w:styleId="Inhaltsverzeichnisberschrift">
    <w:name w:val="TOC Heading"/>
    <w:aliases w:val="Inhaltsverzeichnis Überschrift"/>
    <w:basedOn w:val="berschrift1"/>
    <w:next w:val="Standard"/>
    <w:uiPriority w:val="39"/>
    <w:unhideWhenUsed/>
    <w:qFormat/>
    <w:rsid w:val="00845114"/>
    <w:pPr>
      <w:keepNext/>
      <w:keepLines/>
      <w:numPr>
        <w:numId w:val="0"/>
      </w:numPr>
      <w:spacing w:before="480" w:after="0"/>
      <w:ind w:right="0"/>
      <w:outlineLvl w:val="9"/>
    </w:pPr>
    <w:rPr>
      <w:rFonts w:eastAsiaTheme="majorEastAsia" w:cstheme="majorBidi"/>
      <w:color w:val="0069AF" w:themeColor="accent2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9F7AC1"/>
    <w:pPr>
      <w:spacing w:before="240" w:after="120"/>
    </w:pPr>
    <w:rPr>
      <w:rFonts w:cs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rsid w:val="00745A80"/>
    <w:pPr>
      <w:tabs>
        <w:tab w:val="left" w:pos="720"/>
        <w:tab w:val="right" w:leader="dot" w:pos="9062"/>
      </w:tabs>
      <w:spacing w:before="120"/>
      <w:ind w:left="180"/>
    </w:pPr>
    <w:rPr>
      <w:rFonts w:cstheme="minorHAnsi"/>
      <w:iCs/>
    </w:rPr>
  </w:style>
  <w:style w:type="paragraph" w:styleId="Verzeichnis3">
    <w:name w:val="toc 3"/>
    <w:basedOn w:val="Standard"/>
    <w:next w:val="Standard"/>
    <w:autoRedefine/>
    <w:uiPriority w:val="39"/>
    <w:rsid w:val="0053233D"/>
    <w:pPr>
      <w:ind w:left="360"/>
    </w:pPr>
    <w:rPr>
      <w:rFonts w:cstheme="minorHAnsi"/>
    </w:rPr>
  </w:style>
  <w:style w:type="paragraph" w:styleId="Verzeichnis4">
    <w:name w:val="toc 4"/>
    <w:basedOn w:val="Standard"/>
    <w:next w:val="Standard"/>
    <w:autoRedefine/>
    <w:rsid w:val="00845114"/>
    <w:pPr>
      <w:ind w:left="540"/>
    </w:pPr>
    <w:rPr>
      <w:rFonts w:asciiTheme="minorHAnsi" w:hAnsiTheme="minorHAnsi" w:cstheme="minorHAnsi"/>
      <w:sz w:val="20"/>
    </w:rPr>
  </w:style>
  <w:style w:type="paragraph" w:styleId="Verzeichnis5">
    <w:name w:val="toc 5"/>
    <w:basedOn w:val="Standard"/>
    <w:next w:val="Standard"/>
    <w:autoRedefine/>
    <w:rsid w:val="00845114"/>
    <w:pPr>
      <w:ind w:left="720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rsid w:val="00845114"/>
    <w:pPr>
      <w:ind w:left="900"/>
    </w:pPr>
    <w:rPr>
      <w:rFonts w:asciiTheme="minorHAnsi" w:hAnsiTheme="minorHAnsi" w:cstheme="minorHAnsi"/>
      <w:sz w:val="20"/>
    </w:rPr>
  </w:style>
  <w:style w:type="paragraph" w:styleId="Verzeichnis7">
    <w:name w:val="toc 7"/>
    <w:basedOn w:val="Standard"/>
    <w:next w:val="Standard"/>
    <w:autoRedefine/>
    <w:rsid w:val="00845114"/>
    <w:pPr>
      <w:ind w:left="1080"/>
    </w:pPr>
    <w:rPr>
      <w:rFonts w:asciiTheme="minorHAnsi" w:hAnsiTheme="minorHAnsi" w:cstheme="minorHAnsi"/>
      <w:sz w:val="20"/>
    </w:rPr>
  </w:style>
  <w:style w:type="paragraph" w:styleId="Verzeichnis8">
    <w:name w:val="toc 8"/>
    <w:basedOn w:val="Standard"/>
    <w:next w:val="Standard"/>
    <w:autoRedefine/>
    <w:rsid w:val="00845114"/>
    <w:pPr>
      <w:ind w:left="1260"/>
    </w:pPr>
    <w:rPr>
      <w:rFonts w:asciiTheme="minorHAnsi" w:hAnsiTheme="minorHAnsi" w:cstheme="minorHAnsi"/>
      <w:sz w:val="20"/>
    </w:rPr>
  </w:style>
  <w:style w:type="paragraph" w:styleId="Verzeichnis9">
    <w:name w:val="toc 9"/>
    <w:basedOn w:val="Standard"/>
    <w:next w:val="Standard"/>
    <w:autoRedefine/>
    <w:rsid w:val="00845114"/>
    <w:pPr>
      <w:ind w:left="1440"/>
    </w:pPr>
    <w:rPr>
      <w:rFonts w:asciiTheme="minorHAnsi" w:hAnsiTheme="minorHAnsi" w:cstheme="minorHAnsi"/>
      <w:sz w:val="20"/>
    </w:rPr>
  </w:style>
  <w:style w:type="paragraph" w:styleId="Kopfzeile">
    <w:name w:val="header"/>
    <w:basedOn w:val="Standard"/>
    <w:link w:val="KopfzeileZchn"/>
    <w:rsid w:val="001B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00BE"/>
  </w:style>
  <w:style w:type="paragraph" w:styleId="Fuzeile">
    <w:name w:val="footer"/>
    <w:basedOn w:val="Standard"/>
    <w:link w:val="FuzeileZchn"/>
    <w:rsid w:val="001B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00BE"/>
  </w:style>
  <w:style w:type="paragraph" w:customStyle="1" w:styleId="FormatvorlageInhaltsverzeichnisberschrift">
    <w:name w:val="Formatvorlage Inhaltsverzeichnisüberschrift"/>
    <w:aliases w:val="Inhaltsverzeichnis Überschrift ..."/>
    <w:basedOn w:val="Inhaltsverzeichnisberschrift"/>
    <w:rsid w:val="00E41667"/>
    <w:rPr>
      <w:color w:val="000000" w:themeColor="text1"/>
      <w:sz w:val="22"/>
    </w:rPr>
  </w:style>
  <w:style w:type="paragraph" w:styleId="KeinLeerraum">
    <w:name w:val="No Spacing"/>
    <w:link w:val="KeinLeerraumZchn"/>
    <w:uiPriority w:val="1"/>
    <w:qFormat/>
    <w:rsid w:val="00210667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10667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unhideWhenUsed/>
    <w:rsid w:val="00DF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uetten\Lokale%20Einstellungen\Temporary%20Internet%20Files\Content.Outlook\L739M7ME\HS_Briefbogen_Praesidium.dot" TargetMode="External"/></Relationships>
</file>

<file path=word/theme/theme1.xml><?xml version="1.0" encoding="utf-8"?>
<a:theme xmlns:a="http://schemas.openxmlformats.org/drawingml/2006/main" name="Office">
  <a:themeElements>
    <a:clrScheme name="HSEL">
      <a:dk1>
        <a:srgbClr val="000000"/>
      </a:dk1>
      <a:lt1>
        <a:srgbClr val="FFFFFF"/>
      </a:lt1>
      <a:dk2>
        <a:srgbClr val="4D4D4D"/>
      </a:dk2>
      <a:lt2>
        <a:srgbClr val="E6E6E6"/>
      </a:lt2>
      <a:accent1>
        <a:srgbClr val="99CCCC"/>
      </a:accent1>
      <a:accent2>
        <a:srgbClr val="0069AF"/>
      </a:accent2>
      <a:accent3>
        <a:srgbClr val="FF9100"/>
      </a:accent3>
      <a:accent4>
        <a:srgbClr val="FFC000"/>
      </a:accent4>
      <a:accent5>
        <a:srgbClr val="70AD47"/>
      </a:accent5>
      <a:accent6>
        <a:srgbClr val="E15F48"/>
      </a:accent6>
      <a:hlink>
        <a:srgbClr val="0569AF"/>
      </a:hlink>
      <a:folHlink>
        <a:srgbClr val="0EAF59"/>
      </a:folHlink>
    </a:clrScheme>
    <a:fontScheme name="HSE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9C94BEC01894897335CE0268E9FFA" ma:contentTypeVersion="13" ma:contentTypeDescription="Ein neues Dokument erstellen." ma:contentTypeScope="" ma:versionID="6f37bd826310b1b26f19452736881515">
  <xsd:schema xmlns:xsd="http://www.w3.org/2001/XMLSchema" xmlns:xs="http://www.w3.org/2001/XMLSchema" xmlns:p="http://schemas.microsoft.com/office/2006/metadata/properties" xmlns:ns2="ec343337-6385-49cf-b421-23c769f2c948" xmlns:ns3="b4fea0b8-461c-4e0b-97fb-a1dc935b4bd0" targetNamespace="http://schemas.microsoft.com/office/2006/metadata/properties" ma:root="true" ma:fieldsID="98f0e2a4704a340afe42da45487bc371" ns2:_="" ns3:_="">
    <xsd:import namespace="ec343337-6385-49cf-b421-23c769f2c948"/>
    <xsd:import namespace="b4fea0b8-461c-4e0b-97fb-a1dc935b4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3337-6385-49cf-b421-23c769f2c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ea0b8-461c-4e0b-97fb-a1dc935b4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Vor22</b:Tag>
    <b:SourceType>Book</b:SourceType>
    <b:Guid>{2926FA8C-00EA-4D64-ACB2-6534241F592C}</b:Guid>
    <b:Author>
      <b:Author>
        <b:Corporate>Vorname Nachname</b:Corporate>
      </b:Author>
    </b:Author>
    <b:Title>Lorem Ipsum Sequetane</b:Title>
    <b:Year>2022</b:Year>
    <b:City>Emden</b:City>
    <b:Publisher>Nicht bekannt</b:Publisher>
    <b:Volume>1</b:Volume>
    <b:RefOrder>1</b:RefOrder>
  </b:Source>
</b:Sources>
</file>

<file path=customXml/itemProps1.xml><?xml version="1.0" encoding="utf-8"?>
<ds:datastoreItem xmlns:ds="http://schemas.openxmlformats.org/officeDocument/2006/customXml" ds:itemID="{0C8AC5CB-83B6-4271-9268-9B2DEB524712}">
  <ds:schemaRefs>
    <ds:schemaRef ds:uri="http://purl.org/dc/dcmitype/"/>
    <ds:schemaRef ds:uri="http://purl.org/dc/elements/1.1/"/>
    <ds:schemaRef ds:uri="http://purl.org/dc/terms/"/>
    <ds:schemaRef ds:uri="ec343337-6385-49cf-b421-23c769f2c94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4fea0b8-461c-4e0b-97fb-a1dc935b4bd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A6F49F-2BF3-4935-ADC2-EB0A9BCAC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1B21-904E-48DB-AC4F-1783CE622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3337-6385-49cf-b421-23c769f2c948"/>
    <ds:schemaRef ds:uri="b4fea0b8-461c-4e0b-97fb-a1dc935b4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AF017-FEB9-4895-A083-5AE4708F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HS_Briefbogen_Praesidium.dot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steht der Titel des Werkes</vt:lpstr>
    </vt:vector>
  </TitlesOfParts>
  <Company>Fachhochschule Ostfriesland</Company>
  <LinksUpToDate>false</LinksUpToDate>
  <CharactersWithSpaces>1748</CharactersWithSpaces>
  <SharedDoc>false</SharedDoc>
  <HLinks>
    <vt:vector size="18" baseType="variant"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_Toc101431831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_Toc101431830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_Toc101431829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der Titel des Werkes</dc:title>
  <dc:subject/>
  <dc:creator>Vorname Nachnam</dc:creator>
  <cp:keywords/>
  <cp:lastModifiedBy>Hellmerichs, Karin</cp:lastModifiedBy>
  <cp:revision>9</cp:revision>
  <cp:lastPrinted>2025-09-22T07:41:00Z</cp:lastPrinted>
  <dcterms:created xsi:type="dcterms:W3CDTF">2025-09-08T10:14:00Z</dcterms:created>
  <dcterms:modified xsi:type="dcterms:W3CDTF">2025-09-30T09:12:00Z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0x010100D939C94BEC01894897335CE0268E9FFA</vt:lpwstr>
  </property>
</Properties>
</file>